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222D96" w14:textId="6CC9BBE1" w:rsidR="002C42BC" w:rsidRDefault="003A5C27" w:rsidP="0026503A">
      <w:pPr>
        <w:pStyle w:val="ContactInfo"/>
      </w:pPr>
      <w:sdt>
        <w:sdtPr>
          <w:alias w:val="Telephone"/>
          <w:tag w:val="Telephone"/>
          <w:id w:val="599758962"/>
          <w:placeholder>
            <w:docPart w:val="04D35BC1E46B40D19840A766F807A5F7"/>
          </w:placeholder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/>
        <w:sdtContent>
          <w:r w:rsidR="008A286E">
            <w:t>385.242.5275</w:t>
          </w:r>
        </w:sdtContent>
      </w:sdt>
    </w:p>
    <w:p w14:paraId="713B9FD7" w14:textId="39800030" w:rsidR="002C42BC" w:rsidRPr="0026503A" w:rsidRDefault="003A5C27" w:rsidP="004B6DE2">
      <w:pPr>
        <w:pStyle w:val="ContactInfo"/>
        <w:tabs>
          <w:tab w:val="left" w:pos="0"/>
          <w:tab w:val="right" w:pos="10512"/>
        </w:tabs>
        <w:jc w:val="both"/>
        <w:rPr>
          <w:rStyle w:val="Emphasis"/>
          <w:color w:val="595959" w:themeColor="text1" w:themeTint="A6"/>
        </w:rPr>
      </w:pPr>
      <w:hyperlink r:id="rId11" w:history="1">
        <w:r w:rsidR="004B6DE2" w:rsidRPr="00D733C6">
          <w:rPr>
            <w:rStyle w:val="Hyperlink"/>
            <w:sz w:val="22"/>
            <w:szCs w:val="26"/>
            <w:u w:val="none"/>
          </w:rPr>
          <w:t>Portfolio Website</w:t>
        </w:r>
        <w:r w:rsidR="00434A1E" w:rsidRPr="00D733C6">
          <w:rPr>
            <w:rStyle w:val="Hyperlink"/>
            <w:sz w:val="22"/>
            <w:szCs w:val="26"/>
            <w:u w:val="none"/>
          </w:rPr>
          <w:t xml:space="preserve"> </w:t>
        </w:r>
        <w:r w:rsidR="00E53A9C" w:rsidRPr="00D733C6">
          <w:rPr>
            <w:rStyle w:val="Hyperlink"/>
            <w:sz w:val="22"/>
            <w:szCs w:val="26"/>
            <w:u w:val="none"/>
          </w:rPr>
          <w:t xml:space="preserve"> </w:t>
        </w:r>
        <w:r w:rsidR="00434A1E" w:rsidRPr="00D733C6">
          <w:rPr>
            <w:rStyle w:val="Hyperlink"/>
            <w:sz w:val="22"/>
            <w:szCs w:val="26"/>
            <w:u w:val="none"/>
          </w:rPr>
          <w:t xml:space="preserve">– </w:t>
        </w:r>
        <w:r w:rsidR="00E53A9C" w:rsidRPr="00D733C6">
          <w:rPr>
            <w:rStyle w:val="Hyperlink"/>
            <w:sz w:val="22"/>
            <w:szCs w:val="26"/>
            <w:u w:val="none"/>
          </w:rPr>
          <w:t xml:space="preserve"> </w:t>
        </w:r>
        <w:r w:rsidR="00434A1E" w:rsidRPr="007773C5">
          <w:rPr>
            <w:rStyle w:val="Hyperlink"/>
            <w:sz w:val="22"/>
            <w:szCs w:val="26"/>
          </w:rPr>
          <w:t>s</w:t>
        </w:r>
        <w:r w:rsidR="00E53A9C" w:rsidRPr="007773C5">
          <w:rPr>
            <w:rStyle w:val="Hyperlink"/>
            <w:sz w:val="22"/>
            <w:szCs w:val="26"/>
          </w:rPr>
          <w:t>umsion3d.com</w:t>
        </w:r>
      </w:hyperlink>
      <w:r w:rsidR="00E16098">
        <w:tab/>
      </w:r>
      <w:sdt>
        <w:sdtPr>
          <w:alias w:val="Email"/>
          <w:tag w:val=""/>
          <w:id w:val="1889536063"/>
          <w:placeholder>
            <w:docPart w:val="5D954EE0839544F0A901C5975D9AD7E6"/>
          </w:placeholder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EndPr/>
        <w:sdtContent>
          <w:r w:rsidR="008A286E" w:rsidRPr="001D7735">
            <w:t>shane@</w:t>
          </w:r>
          <w:r w:rsidR="004E2EDF" w:rsidRPr="001D7735">
            <w:t>sumsion3d.com</w:t>
          </w:r>
        </w:sdtContent>
      </w:sdt>
    </w:p>
    <w:p w14:paraId="176FFED5" w14:textId="74CFB376" w:rsidR="002C42BC" w:rsidRDefault="003A5C27" w:rsidP="0080080F">
      <w:pPr>
        <w:pStyle w:val="Name"/>
        <w:tabs>
          <w:tab w:val="right" w:pos="10350"/>
        </w:tabs>
        <w:spacing w:before="360"/>
      </w:pPr>
      <w:sdt>
        <w:sdtPr>
          <w:alias w:val="Your Name"/>
          <w:tag w:val=""/>
          <w:id w:val="1197042864"/>
          <w:placeholder>
            <w:docPart w:val="D70CE827469D4154B4DE273B40ED391D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AE39A5">
            <w:t>F. Shane Sumsion</w:t>
          </w:r>
        </w:sdtContent>
      </w:sdt>
      <w:r w:rsidR="00AE39A5">
        <w:tab/>
      </w:r>
      <w:r w:rsidR="00E252B4">
        <w:rPr>
          <w:sz w:val="24"/>
        </w:rPr>
        <w:t>Environment Artist</w:t>
      </w:r>
    </w:p>
    <w:tbl>
      <w:tblPr>
        <w:tblStyle w:val="ResumeTable"/>
        <w:tblW w:w="5000" w:type="pct"/>
        <w:tblLook w:val="04A0" w:firstRow="1" w:lastRow="0" w:firstColumn="1" w:lastColumn="0" w:noHBand="0" w:noVBand="1"/>
        <w:tblDescription w:val="Resume"/>
      </w:tblPr>
      <w:tblGrid>
        <w:gridCol w:w="1109"/>
        <w:gridCol w:w="241"/>
        <w:gridCol w:w="9162"/>
      </w:tblGrid>
      <w:tr w:rsidR="00EE32F1" w:rsidRPr="0080080F" w14:paraId="085D6DF2" w14:textId="77777777" w:rsidTr="002961E1">
        <w:tc>
          <w:tcPr>
            <w:tcW w:w="10512" w:type="dxa"/>
            <w:gridSpan w:val="3"/>
          </w:tcPr>
          <w:p w14:paraId="155F6975" w14:textId="4A65A459" w:rsidR="00EE32F1" w:rsidRPr="0080080F" w:rsidRDefault="00EE32F1" w:rsidP="000C4B76">
            <w:pPr>
              <w:pStyle w:val="ResumeText"/>
              <w:spacing w:line="240" w:lineRule="auto"/>
              <w:ind w:right="0"/>
              <w:rPr>
                <w:b/>
                <w:sz w:val="2"/>
              </w:rPr>
            </w:pPr>
          </w:p>
        </w:tc>
      </w:tr>
      <w:tr w:rsidR="002C42BC" w14:paraId="2D9B47EA" w14:textId="77777777" w:rsidTr="00EA12F7">
        <w:tc>
          <w:tcPr>
            <w:tcW w:w="1109" w:type="dxa"/>
          </w:tcPr>
          <w:p w14:paraId="034F987C" w14:textId="2557D87A" w:rsidR="002C42BC" w:rsidRDefault="001D7735" w:rsidP="00EA12F7">
            <w:pPr>
              <w:pStyle w:val="Heading1"/>
              <w:jc w:val="left"/>
            </w:pPr>
            <w:r>
              <w:t>SKILLS</w:t>
            </w:r>
          </w:p>
        </w:tc>
        <w:tc>
          <w:tcPr>
            <w:tcW w:w="241" w:type="dxa"/>
          </w:tcPr>
          <w:p w14:paraId="1F999009" w14:textId="77777777" w:rsidR="002C42BC" w:rsidRDefault="002C42BC"/>
        </w:tc>
        <w:tc>
          <w:tcPr>
            <w:tcW w:w="9162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:sz w:val="21"/>
                <w:szCs w:val="21"/>
                <w14:ligatures w14:val="none"/>
              </w:rPr>
              <w:id w:val="-519785716"/>
            </w:sdtPr>
            <w:sdtEndPr>
              <w:rPr>
                <w:rFonts w:ascii="Century Gothic" w:eastAsiaTheme="minorHAnsi" w:hAnsi="Century Gothic"/>
              </w:rPr>
            </w:sdtEndPr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:sz w:val="21"/>
                    <w:szCs w:val="21"/>
                    <w14:ligatures w14:val="none"/>
                  </w:rPr>
                  <w:id w:val="920449391"/>
                  <w:placeholder>
                    <w:docPart w:val="5228535E265242FFBA42F70AD1A456D7"/>
                  </w:placeholder>
                </w:sdtPr>
                <w:sdtEndPr>
                  <w:rPr>
                    <w:rFonts w:ascii="Century Gothic" w:eastAsiaTheme="minorHAnsi" w:hAnsi="Century Gothic"/>
                  </w:rPr>
                </w:sdtEndPr>
                <w:sdtContent>
                  <w:p w14:paraId="615E5A05" w14:textId="3EC7E463" w:rsidR="005179CE" w:rsidRPr="0034318C" w:rsidRDefault="000F212B" w:rsidP="002D3FA8">
                    <w:pPr>
                      <w:pStyle w:val="Heading2"/>
                      <w:spacing w:after="0" w:line="240" w:lineRule="auto"/>
                    </w:pPr>
                    <w:r>
                      <w:t>3d A</w:t>
                    </w:r>
                    <w:r w:rsidR="000E5C3F">
                      <w:t>sset</w:t>
                    </w:r>
                    <w:r>
                      <w:t>s</w:t>
                    </w:r>
                    <w:r w:rsidR="000E5C3F">
                      <w:t xml:space="preserve"> Development</w:t>
                    </w:r>
                  </w:p>
                  <w:p w14:paraId="683853E8" w14:textId="1BEC725D" w:rsidR="00CA23D7" w:rsidRPr="003D0CCB" w:rsidRDefault="00565014" w:rsidP="00E41A23">
                    <w:pPr>
                      <w:pStyle w:val="ResumeBullets"/>
                    </w:pPr>
                    <w:r>
                      <w:t>Environment Art m</w:t>
                    </w:r>
                    <w:r w:rsidR="00CA23D7" w:rsidRPr="003D0CCB">
                      <w:t xml:space="preserve">odeling, texturing, </w:t>
                    </w:r>
                    <w:r w:rsidR="000E5C3F" w:rsidRPr="003D0CCB">
                      <w:t>lighting</w:t>
                    </w:r>
                    <w:r w:rsidR="00CA23D7" w:rsidRPr="003D0CCB">
                      <w:t xml:space="preserve">, and </w:t>
                    </w:r>
                    <w:r w:rsidR="00C80000">
                      <w:t>some</w:t>
                    </w:r>
                    <w:r>
                      <w:t xml:space="preserve"> </w:t>
                    </w:r>
                    <w:r w:rsidR="00CA23D7" w:rsidRPr="003D0CCB">
                      <w:t>animating.</w:t>
                    </w:r>
                  </w:p>
                  <w:p w14:paraId="7BB06594" w14:textId="1BA694A2" w:rsidR="005179CE" w:rsidRPr="001D7735" w:rsidRDefault="000E5C3F" w:rsidP="00E41A23">
                    <w:pPr>
                      <w:pStyle w:val="ResumeBullets"/>
                    </w:pPr>
                    <w:r w:rsidRPr="003D0CCB">
                      <w:t xml:space="preserve">3dsMax, Maya, Rhino, Zbrush, </w:t>
                    </w:r>
                    <w:r w:rsidR="00261599">
                      <w:t xml:space="preserve">Quixel, </w:t>
                    </w:r>
                    <w:r w:rsidRPr="003D0CCB">
                      <w:t>CrazyBump, Xnormals, Unity</w:t>
                    </w:r>
                    <w:r w:rsidR="00261599">
                      <w:t>3D</w:t>
                    </w:r>
                    <w:r w:rsidR="003D0CCB" w:rsidRPr="003D0CCB">
                      <w:t xml:space="preserve">, </w:t>
                    </w:r>
                    <w:r w:rsidR="00261599">
                      <w:t>UnrealEngine4</w:t>
                    </w:r>
                    <w:r w:rsidRPr="003D0CCB">
                      <w:t>.</w:t>
                    </w: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:sz w:val="21"/>
                    <w:szCs w:val="21"/>
                    <w14:ligatures w14:val="none"/>
                  </w:rPr>
                  <w:id w:val="-1933661257"/>
                  <w:placeholder>
                    <w:docPart w:val="5228535E265242FFBA42F70AD1A456D7"/>
                  </w:placeholder>
                </w:sdtPr>
                <w:sdtEndPr>
                  <w:rPr>
                    <w:rFonts w:ascii="Century Gothic" w:eastAsiaTheme="minorHAnsi" w:hAnsi="Century Gothic"/>
                  </w:rPr>
                </w:sdtEndPr>
                <w:sdtContent>
                  <w:p w14:paraId="718CD27F" w14:textId="77777777" w:rsidR="003D7F35" w:rsidRDefault="003D7F35" w:rsidP="006B4A45">
                    <w:pPr>
                      <w:pStyle w:val="Heading2"/>
                      <w:tabs>
                        <w:tab w:val="right" w:pos="8166"/>
                      </w:tabs>
                      <w:spacing w:before="0" w:after="0" w:line="240" w:lineRule="auto"/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</w:pPr>
                  </w:p>
                  <w:p w14:paraId="3935D0F5" w14:textId="5DBD6ED4" w:rsidR="005179CE" w:rsidRPr="006B4A45" w:rsidRDefault="0078281E" w:rsidP="006B4A45">
                    <w:pPr>
                      <w:pStyle w:val="Heading2"/>
                      <w:tabs>
                        <w:tab w:val="right" w:pos="8166"/>
                      </w:tabs>
                      <w:spacing w:before="0" w:after="0" w:line="240" w:lineRule="auto"/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:sz w:val="16"/>
                        <w14:ligatures w14:val="none"/>
                      </w:rPr>
                    </w:pPr>
                    <w:r>
                      <w:t>Scripting and programming</w:t>
                    </w:r>
                  </w:p>
                  <w:p w14:paraId="721A6118" w14:textId="2FD98674" w:rsidR="00132D6F" w:rsidRPr="006B4A45" w:rsidRDefault="00ED5661" w:rsidP="00E41A23">
                    <w:pPr>
                      <w:pStyle w:val="ResumeBullets"/>
                    </w:pPr>
                    <w:r w:rsidRPr="006B4A45">
                      <w:t xml:space="preserve">MaxScript, </w:t>
                    </w:r>
                    <w:r w:rsidR="00E53A9C">
                      <w:t>Py</w:t>
                    </w:r>
                    <w:r w:rsidR="00BA5C34">
                      <w:t>Mel</w:t>
                    </w:r>
                    <w:r w:rsidR="00E53A9C">
                      <w:t xml:space="preserve">, </w:t>
                    </w:r>
                    <w:r w:rsidR="00BA5C34">
                      <w:t>Python, MEL.</w:t>
                    </w:r>
                  </w:p>
                  <w:p w14:paraId="1E336E59" w14:textId="5E2ADAFA" w:rsidR="1E336E59" w:rsidRPr="006B4A45" w:rsidRDefault="00BA5C34" w:rsidP="00E41A23">
                    <w:pPr>
                      <w:pStyle w:val="ResumeBullets"/>
                    </w:pPr>
                    <w:r w:rsidRPr="006B4A45">
                      <w:t>VBA, PHP, MySQL</w:t>
                    </w:r>
                    <w:r>
                      <w:t xml:space="preserve">, SQL, HTML, Java, </w:t>
                    </w:r>
                    <w:r w:rsidR="00C052E4" w:rsidRPr="006B4A45">
                      <w:t>C#, C++</w:t>
                    </w:r>
                    <w:r w:rsidR="005727D4" w:rsidRPr="006B4A45">
                      <w:t>.</w:t>
                    </w:r>
                  </w:p>
                </w:sdtContent>
              </w:sdt>
            </w:sdtContent>
          </w:sdt>
        </w:tc>
      </w:tr>
      <w:tr w:rsidR="001D7735" w14:paraId="6DE211B8" w14:textId="77777777" w:rsidTr="001C0FC0">
        <w:tc>
          <w:tcPr>
            <w:tcW w:w="1109" w:type="dxa"/>
          </w:tcPr>
          <w:p w14:paraId="6DBF58B5" w14:textId="77777777" w:rsidR="001D7735" w:rsidRDefault="001D7735" w:rsidP="001C0FC0">
            <w:pPr>
              <w:pStyle w:val="Heading1"/>
              <w:jc w:val="left"/>
            </w:pPr>
            <w:r>
              <w:t>Experience</w:t>
            </w:r>
          </w:p>
        </w:tc>
        <w:tc>
          <w:tcPr>
            <w:tcW w:w="241" w:type="dxa"/>
          </w:tcPr>
          <w:p w14:paraId="60BB0E97" w14:textId="77777777" w:rsidR="001D7735" w:rsidRDefault="001D7735" w:rsidP="001C0FC0"/>
        </w:tc>
        <w:tc>
          <w:tcPr>
            <w:tcW w:w="9162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-1935351529"/>
            </w:sdtPr>
            <w:sdtEndPr>
              <w:rPr>
                <w:rFonts w:ascii="Century Gothic" w:hAnsi="Century Gothic" w:cstheme="majorBidi"/>
                <w:b/>
                <w:bCs/>
                <w:caps/>
                <w:color w:val="404040" w:themeColor="text1" w:themeTint="BF"/>
                <w:sz w:val="10"/>
                <w14:ligatures w14:val="standardContextual"/>
              </w:rPr>
            </w:sdtEndPr>
            <w:sdtContent>
              <w:p w14:paraId="50EF8F3E" w14:textId="11A28124" w:rsidR="001D7735" w:rsidRPr="00B351DF" w:rsidRDefault="003A5C27" w:rsidP="001D7735">
                <w:pPr>
                  <w:pStyle w:val="Heading2"/>
                  <w:tabs>
                    <w:tab w:val="right" w:pos="9162"/>
                  </w:tabs>
                  <w:spacing w:before="120" w:after="0" w:line="240" w:lineRule="auto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hyperlink r:id="rId12" w:history="1">
                  <w:r w:rsidR="00C80000" w:rsidRPr="00D733C6">
                    <w:rPr>
                      <w:rStyle w:val="Hyperlink"/>
                      <w:color w:val="404040" w:themeColor="text1" w:themeTint="BF"/>
                    </w:rPr>
                    <w:t>Point and Think</w:t>
                  </w:r>
                </w:hyperlink>
                <w:r w:rsidR="001D7735">
                  <w:t xml:space="preserve">  </w:t>
                </w:r>
                <w:r w:rsidR="001D7735" w:rsidRPr="0034318C">
                  <w:t xml:space="preserve">::  </w:t>
                </w:r>
                <w:r w:rsidR="00C80000">
                  <w:t>SKULL JELLY STUDIOS : uNIVERSITY OF UTAH</w:t>
                </w:r>
                <w:r w:rsidR="001D7735" w:rsidRPr="0034318C">
                  <w:tab/>
                </w:r>
                <w:r w:rsidR="001D7735">
                  <w:rPr>
                    <w:b w:val="0"/>
                  </w:rPr>
                  <w:t>2014</w:t>
                </w:r>
                <w:r w:rsidR="001D7735" w:rsidRPr="0034318C">
                  <w:rPr>
                    <w:b w:val="0"/>
                  </w:rPr>
                  <w:t xml:space="preserve"> </w:t>
                </w:r>
                <w:r w:rsidR="001D7735">
                  <w:rPr>
                    <w:b w:val="0"/>
                  </w:rPr>
                  <w:t>J</w:t>
                </w:r>
                <w:r w:rsidR="001D7735">
                  <w:rPr>
                    <w:b w:val="0"/>
                    <w:caps w:val="0"/>
                  </w:rPr>
                  <w:t>an</w:t>
                </w:r>
                <w:r w:rsidR="001D7735" w:rsidRPr="0034318C">
                  <w:rPr>
                    <w:b w:val="0"/>
                  </w:rPr>
                  <w:t xml:space="preserve"> —</w:t>
                </w:r>
                <w:r w:rsidR="001D7735" w:rsidRPr="0034318C">
                  <w:rPr>
                    <w:b w:val="0"/>
                    <w:caps w:val="0"/>
                  </w:rPr>
                  <w:t xml:space="preserve"> present</w:t>
                </w:r>
              </w:p>
              <w:p w14:paraId="11572D52" w14:textId="1C4249AB" w:rsidR="001D7735" w:rsidRDefault="00C80000" w:rsidP="003A0277">
                <w:pPr>
                  <w:pStyle w:val="ResumeBullets"/>
                </w:pPr>
                <w:r>
                  <w:t xml:space="preserve">2D hand-drawn game, with a twist on </w:t>
                </w:r>
                <w:r w:rsidR="00BA5C34">
                  <w:t xml:space="preserve">the </w:t>
                </w:r>
                <w:r>
                  <w:t>classic mechanics of the Point and Click genre</w:t>
                </w:r>
                <w:r w:rsidR="001D7735" w:rsidRPr="00E635CC">
                  <w:t>.</w:t>
                </w:r>
              </w:p>
              <w:p w14:paraId="4B5BC69A" w14:textId="74AA33D1" w:rsidR="003A0277" w:rsidRPr="00E635CC" w:rsidRDefault="0092062D" w:rsidP="00E41A23">
                <w:pPr>
                  <w:pStyle w:val="ResumeBullets"/>
                </w:pPr>
                <w:r>
                  <w:t>Produced</w:t>
                </w:r>
                <w:r w:rsidR="003A0277">
                  <w:t xml:space="preserve"> game environment and props</w:t>
                </w:r>
                <w:r w:rsidR="00E72361">
                  <w:t xml:space="preserve">, maintaining gameplay </w:t>
                </w:r>
                <w:r>
                  <w:t>attention on characters</w:t>
                </w:r>
                <w:r w:rsidR="003A0277">
                  <w:t>.</w:t>
                </w:r>
              </w:p>
              <w:p w14:paraId="58725690" w14:textId="77777777" w:rsidR="001D7735" w:rsidRDefault="001D7735" w:rsidP="001D7735">
                <w:pPr>
                  <w:pStyle w:val="Heading2"/>
                  <w:tabs>
                    <w:tab w:val="right" w:pos="9162"/>
                  </w:tabs>
                  <w:spacing w:before="120" w:after="0" w:line="240" w:lineRule="auto"/>
                </w:pPr>
              </w:p>
              <w:p w14:paraId="356FBFDC" w14:textId="26C237F9" w:rsidR="001D7735" w:rsidRPr="00ED5661" w:rsidRDefault="003A5C27" w:rsidP="001D7735">
                <w:pPr>
                  <w:pStyle w:val="Heading2"/>
                  <w:tabs>
                    <w:tab w:val="right" w:pos="9162"/>
                  </w:tabs>
                  <w:spacing w:before="120" w:after="0" w:line="240" w:lineRule="auto"/>
                  <w:rPr>
                    <w:rFonts w:eastAsiaTheme="minorHAnsi" w:cstheme="minorBidi"/>
                    <w:b w:val="0"/>
                    <w:bCs w:val="0"/>
                    <w:caps w:val="0"/>
                    <w:color w:val="595959" w:themeColor="text1" w:themeTint="A6"/>
                    <w:sz w:val="22"/>
                    <w14:ligatures w14:val="none"/>
                  </w:rPr>
                </w:pPr>
                <w:hyperlink r:id="rId13" w:history="1">
                  <w:r w:rsidR="00C80000" w:rsidRPr="00D733C6">
                    <w:rPr>
                      <w:rStyle w:val="Hyperlink"/>
                      <w:color w:val="404040" w:themeColor="text1" w:themeTint="BF"/>
                    </w:rPr>
                    <w:t>pROTOCOL tRANSCENDENCE</w:t>
                  </w:r>
                </w:hyperlink>
                <w:r w:rsidR="00C80000">
                  <w:t xml:space="preserve">  </w:t>
                </w:r>
                <w:r w:rsidR="00C80000" w:rsidRPr="0034318C">
                  <w:t xml:space="preserve">::  </w:t>
                </w:r>
                <w:r w:rsidR="00C80000">
                  <w:t>uNIVERSITY OF UTAH</w:t>
                </w:r>
                <w:r w:rsidR="001D7735">
                  <w:tab/>
                </w:r>
                <w:r w:rsidR="001D7735" w:rsidRPr="00B351DF">
                  <w:rPr>
                    <w:b w:val="0"/>
                  </w:rPr>
                  <w:t>20</w:t>
                </w:r>
                <w:r w:rsidR="001D7735">
                  <w:rPr>
                    <w:b w:val="0"/>
                  </w:rPr>
                  <w:t>13</w:t>
                </w:r>
                <w:r w:rsidR="001D7735" w:rsidRPr="00B351DF">
                  <w:rPr>
                    <w:b w:val="0"/>
                  </w:rPr>
                  <w:t xml:space="preserve"> </w:t>
                </w:r>
                <w:r w:rsidR="00C80000">
                  <w:rPr>
                    <w:b w:val="0"/>
                  </w:rPr>
                  <w:t>n</w:t>
                </w:r>
                <w:r w:rsidR="00C80000">
                  <w:rPr>
                    <w:b w:val="0"/>
                    <w:caps w:val="0"/>
                  </w:rPr>
                  <w:t>ov</w:t>
                </w:r>
                <w:r w:rsidR="001D7735" w:rsidRPr="00B351DF">
                  <w:rPr>
                    <w:b w:val="0"/>
                    <w:caps w:val="0"/>
                  </w:rPr>
                  <w:t xml:space="preserve"> —</w:t>
                </w:r>
                <w:r w:rsidR="001D7735">
                  <w:rPr>
                    <w:b w:val="0"/>
                    <w:caps w:val="0"/>
                  </w:rPr>
                  <w:t xml:space="preserve"> </w:t>
                </w:r>
                <w:r w:rsidR="00C80000">
                  <w:rPr>
                    <w:b w:val="0"/>
                    <w:caps w:val="0"/>
                  </w:rPr>
                  <w:t>201</w:t>
                </w:r>
                <w:r w:rsidR="0048542F">
                  <w:rPr>
                    <w:b w:val="0"/>
                    <w:caps w:val="0"/>
                  </w:rPr>
                  <w:t>3</w:t>
                </w:r>
                <w:r w:rsidR="001D7735">
                  <w:rPr>
                    <w:b w:val="0"/>
                    <w:caps w:val="0"/>
                  </w:rPr>
                  <w:t xml:space="preserve"> </w:t>
                </w:r>
                <w:r w:rsidR="00C80000">
                  <w:rPr>
                    <w:b w:val="0"/>
                    <w:caps w:val="0"/>
                  </w:rPr>
                  <w:t>Dec</w:t>
                </w:r>
              </w:p>
              <w:p w14:paraId="1B2023D4" w14:textId="7EB2EB12" w:rsidR="001D7735" w:rsidRDefault="00C80000" w:rsidP="00E41A23">
                <w:pPr>
                  <w:pStyle w:val="ResumeBullets"/>
                </w:pPr>
                <w:r>
                  <w:t>2D top-down stealth game rapid prototype</w:t>
                </w:r>
                <w:r w:rsidR="00BA5C34">
                  <w:t>, developed with 3D assets</w:t>
                </w:r>
                <w:r w:rsidR="001D7735" w:rsidRPr="00E635CC">
                  <w:t>.</w:t>
                </w:r>
              </w:p>
              <w:p w14:paraId="0D6B4506" w14:textId="55607BFC" w:rsidR="003A0277" w:rsidRPr="00E41A23" w:rsidRDefault="003A0277" w:rsidP="00E41A23">
                <w:pPr>
                  <w:pStyle w:val="ListParagraph"/>
                  <w:numPr>
                    <w:ilvl w:val="0"/>
                    <w:numId w:val="1"/>
                  </w:numPr>
                  <w:tabs>
                    <w:tab w:val="left" w:pos="1170"/>
                  </w:tabs>
                  <w:spacing w:after="120" w:line="240" w:lineRule="auto"/>
                  <w:ind w:left="187" w:hanging="187"/>
                  <w:contextualSpacing w:val="0"/>
                  <w:rPr>
                    <w:i/>
                    <w:sz w:val="21"/>
                    <w:szCs w:val="21"/>
                  </w:rPr>
                </w:pPr>
                <w:r w:rsidRPr="00E41A23">
                  <w:rPr>
                    <w:i/>
                    <w:sz w:val="18"/>
                    <w:szCs w:val="18"/>
                  </w:rPr>
                  <w:t>1</w:t>
                </w:r>
                <w:r w:rsidRPr="00E41A23">
                  <w:rPr>
                    <w:i/>
                    <w:sz w:val="18"/>
                    <w:szCs w:val="18"/>
                    <w:vertAlign w:val="superscript"/>
                  </w:rPr>
                  <w:t>st</w:t>
                </w:r>
                <w:r w:rsidRPr="00E41A23">
                  <w:rPr>
                    <w:i/>
                    <w:sz w:val="18"/>
                    <w:szCs w:val="18"/>
                  </w:rPr>
                  <w:t xml:space="preserve"> </w:t>
                </w:r>
                <w:r w:rsidR="00E41A23" w:rsidRPr="00E41A23">
                  <w:rPr>
                    <w:i/>
                    <w:sz w:val="18"/>
                    <w:szCs w:val="18"/>
                  </w:rPr>
                  <w:t>P</w:t>
                </w:r>
                <w:r w:rsidRPr="00E41A23">
                  <w:rPr>
                    <w:i/>
                    <w:sz w:val="18"/>
                    <w:szCs w:val="18"/>
                  </w:rPr>
                  <w:t xml:space="preserve">lace </w:t>
                </w:r>
                <w:r w:rsidR="00E41A23" w:rsidRPr="00E41A23">
                  <w:rPr>
                    <w:i/>
                    <w:sz w:val="18"/>
                    <w:szCs w:val="18"/>
                  </w:rPr>
                  <w:t>P</w:t>
                </w:r>
                <w:r w:rsidRPr="00E41A23">
                  <w:rPr>
                    <w:i/>
                    <w:sz w:val="18"/>
                    <w:szCs w:val="18"/>
                  </w:rPr>
                  <w:t xml:space="preserve">eople’s </w:t>
                </w:r>
                <w:r w:rsidR="00E41A23" w:rsidRPr="00E41A23">
                  <w:rPr>
                    <w:i/>
                    <w:sz w:val="18"/>
                    <w:szCs w:val="18"/>
                  </w:rPr>
                  <w:t>C</w:t>
                </w:r>
                <w:r w:rsidRPr="00E41A23">
                  <w:rPr>
                    <w:i/>
                    <w:sz w:val="18"/>
                    <w:szCs w:val="18"/>
                  </w:rPr>
                  <w:t>hoice</w:t>
                </w:r>
                <w:r w:rsidR="00E41A23" w:rsidRPr="00E41A23">
                  <w:rPr>
                    <w:i/>
                    <w:sz w:val="18"/>
                    <w:szCs w:val="18"/>
                  </w:rPr>
                  <w:t xml:space="preserve"> Award</w:t>
                </w:r>
                <w:r w:rsidRPr="00E41A23">
                  <w:rPr>
                    <w:i/>
                    <w:sz w:val="18"/>
                    <w:szCs w:val="18"/>
                  </w:rPr>
                  <w:t xml:space="preserve"> : </w:t>
                </w:r>
                <w:r w:rsidR="00E41A23" w:rsidRPr="00E41A23">
                  <w:rPr>
                    <w:i/>
                    <w:sz w:val="18"/>
                    <w:szCs w:val="18"/>
                  </w:rPr>
                  <w:t>Microsoft Sponsored MoDev n</w:t>
                </w:r>
                <w:r w:rsidRPr="00E41A23">
                  <w:rPr>
                    <w:i/>
                    <w:sz w:val="18"/>
                    <w:szCs w:val="18"/>
                  </w:rPr>
                  <w:t>ational win8 app contest</w:t>
                </w:r>
                <w:r w:rsidR="00E41A23" w:rsidRPr="00E41A23">
                  <w:rPr>
                    <w:i/>
                    <w:sz w:val="18"/>
                    <w:szCs w:val="18"/>
                  </w:rPr>
                  <w:tab/>
                  <w:t>2014</w:t>
                </w:r>
              </w:p>
              <w:p w14:paraId="4C44D3A9" w14:textId="6B83CCC0" w:rsidR="001D7735" w:rsidRDefault="001D7735" w:rsidP="001D7735">
                <w:pPr>
                  <w:pStyle w:val="Heading2"/>
                  <w:tabs>
                    <w:tab w:val="right" w:pos="9162"/>
                  </w:tabs>
                  <w:spacing w:before="120" w:after="0" w:line="240" w:lineRule="auto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16681C">
                  <w:rPr>
                    <w:sz w:val="12"/>
                    <w:szCs w:val="21"/>
                  </w:rPr>
                  <w:t xml:space="preserve"> </w:t>
                </w:r>
              </w:p>
            </w:sdtContent>
          </w:sdt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1216927916"/>
            </w:sdtPr>
            <w:sdtEndPr>
              <w:rPr>
                <w:rFonts w:ascii="Century Gothic" w:hAnsi="Century Gothic"/>
              </w:rPr>
            </w:sdtEndPr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307830553"/>
                </w:sdtPr>
                <w:sdtEndPr>
                  <w:rPr>
                    <w:rFonts w:ascii="Century Gothic" w:hAnsi="Century Gothic"/>
                    <w:sz w:val="10"/>
                  </w:rPr>
                </w:sdtEndPr>
                <w:sdtContent>
                  <w:p w14:paraId="032B93FF" w14:textId="77777777" w:rsidR="001D7735" w:rsidRPr="00B351DF" w:rsidRDefault="001D7735" w:rsidP="001C0FC0">
                    <w:pPr>
                      <w:pStyle w:val="Heading2"/>
                      <w:tabs>
                        <w:tab w:val="right" w:pos="9162"/>
                      </w:tabs>
                      <w:spacing w:before="120" w:after="0" w:line="240" w:lineRule="auto"/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</w:pPr>
                    <w:r>
                      <w:t xml:space="preserve">3d Illustrator + intern technical artist  </w:t>
                    </w:r>
                    <w:r w:rsidRPr="0034318C">
                      <w:t xml:space="preserve">::  </w:t>
                    </w:r>
                    <w:r>
                      <w:t>Bowen studios</w:t>
                    </w:r>
                    <w:r w:rsidRPr="0034318C">
                      <w:tab/>
                    </w:r>
                    <w:r>
                      <w:rPr>
                        <w:b w:val="0"/>
                      </w:rPr>
                      <w:t>2013</w:t>
                    </w:r>
                    <w:r w:rsidRPr="0034318C">
                      <w:rPr>
                        <w:b w:val="0"/>
                      </w:rPr>
                      <w:t xml:space="preserve"> </w:t>
                    </w:r>
                    <w:r>
                      <w:rPr>
                        <w:b w:val="0"/>
                      </w:rPr>
                      <w:t>J</w:t>
                    </w:r>
                    <w:r>
                      <w:rPr>
                        <w:b w:val="0"/>
                        <w:caps w:val="0"/>
                      </w:rPr>
                      <w:t>ul</w:t>
                    </w:r>
                    <w:r w:rsidRPr="0034318C">
                      <w:rPr>
                        <w:b w:val="0"/>
                      </w:rPr>
                      <w:t xml:space="preserve"> —</w:t>
                    </w:r>
                    <w:r w:rsidRPr="0034318C">
                      <w:rPr>
                        <w:b w:val="0"/>
                        <w:caps w:val="0"/>
                      </w:rPr>
                      <w:t xml:space="preserve"> present</w:t>
                    </w:r>
                  </w:p>
                  <w:p w14:paraId="49A1EF2F" w14:textId="7D940DAB" w:rsidR="003A0277" w:rsidRDefault="003A0277" w:rsidP="00E41A23">
                    <w:pPr>
                      <w:pStyle w:val="ResumeBullets"/>
                    </w:pPr>
                    <w:r>
                      <w:t xml:space="preserve">Delivered architectural </w:t>
                    </w:r>
                    <w:r w:rsidR="0048542F">
                      <w:t>illustrations and animations on-</w:t>
                    </w:r>
                    <w:r>
                      <w:t>time and to client specifications.</w:t>
                    </w:r>
                  </w:p>
                  <w:p w14:paraId="5F8CE4D5" w14:textId="32D9FEBD" w:rsidR="003A0277" w:rsidRDefault="003A0277" w:rsidP="00E41A23">
                    <w:pPr>
                      <w:pStyle w:val="ResumeBullets"/>
                    </w:pPr>
                    <w:r w:rsidRPr="00E635CC">
                      <w:t>Modeling, texturing, lighting</w:t>
                    </w:r>
                    <w:r>
                      <w:t>, and animating.</w:t>
                    </w:r>
                  </w:p>
                  <w:p w14:paraId="39D948A5" w14:textId="6A4C00B4" w:rsidR="001D7735" w:rsidRPr="00E635CC" w:rsidRDefault="003A0277" w:rsidP="00E41A23">
                    <w:pPr>
                      <w:pStyle w:val="ResumeBullets"/>
                    </w:pPr>
                    <w:r>
                      <w:t>S</w:t>
                    </w:r>
                    <w:r w:rsidR="00131373">
                      <w:t xml:space="preserve">cripted dozens of tools </w:t>
                    </w:r>
                    <w:r>
                      <w:t>for automation of complex and routine in-house processes</w:t>
                    </w:r>
                    <w:r w:rsidR="001D7735" w:rsidRPr="00E635CC">
                      <w:t>.</w:t>
                    </w:r>
                  </w:p>
                  <w:p w14:paraId="5FC4C5D2" w14:textId="77777777" w:rsidR="001D7735" w:rsidRDefault="001D7735" w:rsidP="001C0FC0">
                    <w:pPr>
                      <w:pStyle w:val="Heading2"/>
                      <w:tabs>
                        <w:tab w:val="right" w:pos="9162"/>
                      </w:tabs>
                      <w:spacing w:before="120" w:after="0" w:line="240" w:lineRule="auto"/>
                    </w:pPr>
                  </w:p>
                  <w:p w14:paraId="1AE5FF01" w14:textId="77777777" w:rsidR="001D7735" w:rsidRPr="00ED5661" w:rsidRDefault="001D7735" w:rsidP="001C0FC0">
                    <w:pPr>
                      <w:pStyle w:val="Heading2"/>
                      <w:tabs>
                        <w:tab w:val="right" w:pos="9162"/>
                      </w:tabs>
                      <w:spacing w:before="120" w:after="0" w:line="240" w:lineRule="auto"/>
                      <w:rPr>
                        <w:rFonts w:eastAsia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:sz w:val="22"/>
                        <w14:ligatures w14:val="none"/>
                      </w:rPr>
                    </w:pPr>
                    <w:r>
                      <w:t>Teaching Assistant : Design Thinking  ::  University of Utah</w:t>
                    </w:r>
                    <w:r>
                      <w:tab/>
                    </w:r>
                    <w:r w:rsidRPr="00B351DF">
                      <w:rPr>
                        <w:b w:val="0"/>
                      </w:rPr>
                      <w:t>20</w:t>
                    </w:r>
                    <w:r>
                      <w:rPr>
                        <w:b w:val="0"/>
                      </w:rPr>
                      <w:t>13</w:t>
                    </w:r>
                    <w:r w:rsidRPr="00B351DF">
                      <w:rPr>
                        <w:b w:val="0"/>
                      </w:rPr>
                      <w:t xml:space="preserve"> </w:t>
                    </w:r>
                    <w:r>
                      <w:rPr>
                        <w:b w:val="0"/>
                      </w:rPr>
                      <w:t>A</w:t>
                    </w:r>
                    <w:r>
                      <w:rPr>
                        <w:b w:val="0"/>
                        <w:caps w:val="0"/>
                      </w:rPr>
                      <w:t>ug</w:t>
                    </w:r>
                    <w:r w:rsidRPr="00B351DF">
                      <w:rPr>
                        <w:b w:val="0"/>
                        <w:caps w:val="0"/>
                      </w:rPr>
                      <w:t xml:space="preserve"> —</w:t>
                    </w:r>
                    <w:r>
                      <w:rPr>
                        <w:b w:val="0"/>
                        <w:caps w:val="0"/>
                      </w:rPr>
                      <w:t xml:space="preserve"> 2013 Dec</w:t>
                    </w:r>
                  </w:p>
                  <w:p w14:paraId="04748A8E" w14:textId="18730566" w:rsidR="001D7735" w:rsidRDefault="001D7735" w:rsidP="001C0FC0">
                    <w:pPr>
                      <w:pStyle w:val="ListParagraph"/>
                      <w:numPr>
                        <w:ilvl w:val="0"/>
                        <w:numId w:val="1"/>
                      </w:numPr>
                      <w:tabs>
                        <w:tab w:val="left" w:pos="1170"/>
                        <w:tab w:val="right" w:pos="8166"/>
                      </w:tabs>
                      <w:spacing w:after="120" w:line="240" w:lineRule="auto"/>
                      <w:ind w:left="187" w:hanging="187"/>
                      <w:contextualSpacing w:val="0"/>
                      <w:rPr>
                        <w:sz w:val="21"/>
                        <w:szCs w:val="21"/>
                      </w:rPr>
                    </w:pPr>
                    <w:r w:rsidRPr="00E635CC">
                      <w:rPr>
                        <w:sz w:val="21"/>
                        <w:szCs w:val="21"/>
                      </w:rPr>
                      <w:t xml:space="preserve">Multi-Disciplinary Design program. Led discussions and </w:t>
                    </w:r>
                    <w:r>
                      <w:rPr>
                        <w:sz w:val="21"/>
                        <w:szCs w:val="21"/>
                      </w:rPr>
                      <w:t>critiques</w:t>
                    </w:r>
                    <w:r w:rsidR="00D733C6">
                      <w:rPr>
                        <w:sz w:val="21"/>
                        <w:szCs w:val="21"/>
                      </w:rPr>
                      <w:t xml:space="preserve"> on the design </w:t>
                    </w:r>
                    <w:r w:rsidR="00D733C6">
                      <w:rPr>
                        <w:sz w:val="21"/>
                        <w:szCs w:val="21"/>
                      </w:rPr>
                      <w:t>process</w:t>
                    </w:r>
                    <w:r w:rsidRPr="00E635CC">
                      <w:rPr>
                        <w:sz w:val="21"/>
                        <w:szCs w:val="21"/>
                      </w:rPr>
                      <w:t>.</w:t>
                    </w:r>
                  </w:p>
                  <w:p w14:paraId="05F41E1D" w14:textId="77777777" w:rsidR="001D7735" w:rsidRPr="0016681C" w:rsidRDefault="001D7735" w:rsidP="001C0FC0">
                    <w:pPr>
                      <w:pStyle w:val="ListParagraph"/>
                      <w:tabs>
                        <w:tab w:val="left" w:pos="1170"/>
                        <w:tab w:val="right" w:pos="8166"/>
                      </w:tabs>
                      <w:spacing w:after="120" w:line="240" w:lineRule="auto"/>
                      <w:ind w:left="187"/>
                      <w:contextualSpacing w:val="0"/>
                      <w:rPr>
                        <w:sz w:val="12"/>
                        <w:szCs w:val="21"/>
                      </w:rPr>
                    </w:pPr>
                    <w:r w:rsidRPr="0016681C">
                      <w:rPr>
                        <w:sz w:val="12"/>
                        <w:szCs w:val="21"/>
                      </w:rPr>
                      <w:t xml:space="preserve"> </w:t>
                    </w: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627887572"/>
                </w:sdtPr>
                <w:sdtEndPr>
                  <w:rPr>
                    <w:rFonts w:ascii="Century Gothic" w:hAnsi="Century Gothic"/>
                  </w:rPr>
                </w:sdtEndPr>
                <w:sdtContent>
                  <w:p w14:paraId="0133FEAE" w14:textId="77777777" w:rsidR="001D7735" w:rsidRPr="0034318C" w:rsidRDefault="001D7735" w:rsidP="001C0FC0">
                    <w:pPr>
                      <w:pStyle w:val="Heading2"/>
                      <w:tabs>
                        <w:tab w:val="right" w:pos="9162"/>
                      </w:tabs>
                      <w:spacing w:before="120" w:after="0" w:line="240" w:lineRule="auto"/>
                    </w:pPr>
                    <w:r>
                      <w:t>Visualization Design</w:t>
                    </w:r>
                    <w:r w:rsidRPr="0034318C">
                      <w:t xml:space="preserve">er  ::  </w:t>
                    </w:r>
                    <w:r>
                      <w:t>G86</w:t>
                    </w:r>
                    <w:r w:rsidRPr="0034318C">
                      <w:tab/>
                    </w:r>
                    <w:r w:rsidRPr="0034318C">
                      <w:rPr>
                        <w:b w:val="0"/>
                        <w:caps w:val="0"/>
                      </w:rPr>
                      <w:t>20</w:t>
                    </w:r>
                    <w:r>
                      <w:rPr>
                        <w:b w:val="0"/>
                        <w:caps w:val="0"/>
                      </w:rPr>
                      <w:t>13</w:t>
                    </w:r>
                    <w:r w:rsidRPr="0034318C">
                      <w:rPr>
                        <w:b w:val="0"/>
                        <w:caps w:val="0"/>
                      </w:rPr>
                      <w:t xml:space="preserve"> </w:t>
                    </w:r>
                    <w:r>
                      <w:rPr>
                        <w:b w:val="0"/>
                        <w:caps w:val="0"/>
                      </w:rPr>
                      <w:t>Jan</w:t>
                    </w:r>
                    <w:r w:rsidRPr="0034318C">
                      <w:rPr>
                        <w:b w:val="0"/>
                      </w:rPr>
                      <w:t xml:space="preserve"> — 20</w:t>
                    </w:r>
                    <w:r>
                      <w:rPr>
                        <w:b w:val="0"/>
                      </w:rPr>
                      <w:t>13</w:t>
                    </w:r>
                    <w:r w:rsidRPr="0034318C">
                      <w:rPr>
                        <w:b w:val="0"/>
                        <w:caps w:val="0"/>
                      </w:rPr>
                      <w:t xml:space="preserve"> Ju</w:t>
                    </w:r>
                    <w:r>
                      <w:rPr>
                        <w:b w:val="0"/>
                        <w:caps w:val="0"/>
                      </w:rPr>
                      <w:t>l</w:t>
                    </w:r>
                  </w:p>
                  <w:p w14:paraId="3B1D4B64" w14:textId="46D2A68B" w:rsidR="001D7735" w:rsidRPr="00E41A23" w:rsidRDefault="00E41A23" w:rsidP="00E41A23">
                    <w:pPr>
                      <w:pStyle w:val="ListParagraph"/>
                      <w:numPr>
                        <w:ilvl w:val="0"/>
                        <w:numId w:val="1"/>
                      </w:numPr>
                      <w:tabs>
                        <w:tab w:val="left" w:pos="1170"/>
                        <w:tab w:val="right" w:pos="8166"/>
                      </w:tabs>
                      <w:spacing w:after="120" w:line="240" w:lineRule="auto"/>
                      <w:ind w:left="187" w:hanging="187"/>
                      <w:contextualSpacing w:val="0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t>Product design studio. P</w:t>
                    </w:r>
                    <w:r w:rsidR="001D7735">
                      <w:rPr>
                        <w:sz w:val="21"/>
                        <w:szCs w:val="21"/>
                      </w:rPr>
                      <w:t xml:space="preserve">roduced </w:t>
                    </w:r>
                    <w:r w:rsidR="001D7735" w:rsidRPr="003D7F35">
                      <w:rPr>
                        <w:sz w:val="21"/>
                        <w:szCs w:val="21"/>
                      </w:rPr>
                      <w:t>marketing visualizations</w:t>
                    </w:r>
                    <w:r>
                      <w:rPr>
                        <w:sz w:val="21"/>
                        <w:szCs w:val="21"/>
                      </w:rPr>
                      <w:t>, and contributed design review</w:t>
                    </w:r>
                    <w:r w:rsidR="001D7735">
                      <w:rPr>
                        <w:sz w:val="21"/>
                        <w:szCs w:val="21"/>
                      </w:rPr>
                      <w:t>.</w:t>
                    </w:r>
                    <w:r w:rsidR="001D7735" w:rsidRPr="003D7F35">
                      <w:rPr>
                        <w:sz w:val="21"/>
                        <w:szCs w:val="21"/>
                      </w:rPr>
                      <w:t xml:space="preserve"> </w:t>
                    </w:r>
                  </w:p>
                </w:sdtContent>
              </w:sdt>
            </w:sdtContent>
          </w:sdt>
        </w:tc>
      </w:tr>
      <w:tr w:rsidR="006D0E44" w14:paraId="7F672C46" w14:textId="77777777" w:rsidTr="00EA12F7">
        <w:tc>
          <w:tcPr>
            <w:tcW w:w="1109" w:type="dxa"/>
          </w:tcPr>
          <w:p w14:paraId="3922A0F1" w14:textId="006451C2" w:rsidR="006D0E44" w:rsidRDefault="006D0E44" w:rsidP="00EA12F7">
            <w:pPr>
              <w:pStyle w:val="Heading1"/>
              <w:jc w:val="left"/>
            </w:pPr>
            <w:r>
              <w:t>Education</w:t>
            </w:r>
          </w:p>
        </w:tc>
        <w:tc>
          <w:tcPr>
            <w:tcW w:w="241" w:type="dxa"/>
          </w:tcPr>
          <w:p w14:paraId="00851B97" w14:textId="77777777" w:rsidR="006D0E44" w:rsidRDefault="006D0E44" w:rsidP="006D0E44"/>
        </w:tc>
        <w:tc>
          <w:tcPr>
            <w:tcW w:w="9162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2114399623"/>
            </w:sdtPr>
            <w:sdtEndPr>
              <w:rPr>
                <w:rFonts w:ascii="Century Gothic" w:hAnsi="Century Gothic"/>
              </w:rPr>
            </w:sdtEndPr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433214135"/>
                  <w:placeholder>
                    <w:docPart w:val="C0C870E627CD402796DD4F198731AF5F"/>
                  </w:placeholder>
                </w:sdtPr>
                <w:sdtEndPr>
                  <w:rPr>
                    <w:rFonts w:ascii="Century Gothic" w:hAnsi="Century Gothic"/>
                  </w:rPr>
                </w:sdtEndPr>
                <w:sdtContent>
                  <w:p w14:paraId="7C4BD3DE" w14:textId="77777777" w:rsidR="006D0E44" w:rsidRPr="0034318C" w:rsidRDefault="006D0E44" w:rsidP="00EA12F7">
                    <w:pPr>
                      <w:pStyle w:val="Heading2"/>
                      <w:tabs>
                        <w:tab w:val="right" w:pos="9162"/>
                      </w:tabs>
                      <w:spacing w:after="0" w:line="240" w:lineRule="auto"/>
                    </w:pPr>
                    <w:r w:rsidRPr="0034318C">
                      <w:t>Master of Entertainment Arts + Engineering  ::  University of Utah</w:t>
                    </w:r>
                    <w:r w:rsidRPr="0034318C">
                      <w:tab/>
                    </w:r>
                    <w:r w:rsidRPr="0034318C">
                      <w:rPr>
                        <w:b w:val="0"/>
                        <w:caps w:val="0"/>
                      </w:rPr>
                      <w:t xml:space="preserve">anticipated </w:t>
                    </w:r>
                    <w:r w:rsidRPr="0034318C">
                      <w:rPr>
                        <w:b w:val="0"/>
                      </w:rPr>
                      <w:t>2015</w:t>
                    </w:r>
                  </w:p>
                  <w:p w14:paraId="5B0F6B35" w14:textId="572C364C" w:rsidR="00771409" w:rsidRDefault="009569A8" w:rsidP="00C80000">
                    <w:pPr>
                      <w:pStyle w:val="ListParagraph"/>
                      <w:numPr>
                        <w:ilvl w:val="0"/>
                        <w:numId w:val="1"/>
                      </w:numPr>
                      <w:tabs>
                        <w:tab w:val="left" w:pos="1170"/>
                        <w:tab w:val="right" w:pos="8166"/>
                      </w:tabs>
                      <w:spacing w:before="0" w:after="40" w:line="240" w:lineRule="auto"/>
                      <w:ind w:left="187" w:hanging="187"/>
                      <w:contextualSpacing w:val="0"/>
                      <w:rPr>
                        <w:sz w:val="21"/>
                        <w:szCs w:val="21"/>
                      </w:rPr>
                    </w:pPr>
                    <w:r w:rsidRPr="00E635CC">
                      <w:rPr>
                        <w:sz w:val="21"/>
                        <w:szCs w:val="21"/>
                      </w:rPr>
                      <w:t>Art track</w:t>
                    </w:r>
                    <w:r w:rsidR="0080080F">
                      <w:rPr>
                        <w:sz w:val="21"/>
                        <w:szCs w:val="21"/>
                      </w:rPr>
                      <w:t xml:space="preserve"> – Environments </w:t>
                    </w:r>
                    <w:r w:rsidR="00E53A9C">
                      <w:rPr>
                        <w:sz w:val="21"/>
                        <w:szCs w:val="21"/>
                      </w:rPr>
                      <w:t>Emphasis</w:t>
                    </w:r>
                    <w:r w:rsidRPr="00E635CC">
                      <w:rPr>
                        <w:sz w:val="21"/>
                        <w:szCs w:val="21"/>
                      </w:rPr>
                      <w:t xml:space="preserve">. Multi-disciplinary cohort studio environment. </w:t>
                    </w:r>
                  </w:p>
                  <w:p w14:paraId="3F869A88" w14:textId="77777777" w:rsidR="001D7735" w:rsidRDefault="00B2561C" w:rsidP="00C80000">
                    <w:pPr>
                      <w:pStyle w:val="ListParagraph"/>
                      <w:numPr>
                        <w:ilvl w:val="0"/>
                        <w:numId w:val="1"/>
                      </w:numPr>
                      <w:tabs>
                        <w:tab w:val="left" w:pos="1170"/>
                        <w:tab w:val="right" w:pos="8166"/>
                      </w:tabs>
                      <w:spacing w:before="0" w:after="40" w:line="240" w:lineRule="auto"/>
                      <w:ind w:left="187" w:hanging="187"/>
                      <w:contextualSpacing w:val="0"/>
                      <w:rPr>
                        <w:sz w:val="21"/>
                        <w:szCs w:val="21"/>
                      </w:rPr>
                    </w:pPr>
                    <w:r w:rsidRPr="00E635CC">
                      <w:rPr>
                        <w:sz w:val="21"/>
                        <w:szCs w:val="21"/>
                      </w:rPr>
                      <w:t>C</w:t>
                    </w:r>
                    <w:r w:rsidR="006D0E44" w:rsidRPr="00E635CC">
                      <w:rPr>
                        <w:sz w:val="21"/>
                        <w:szCs w:val="21"/>
                      </w:rPr>
                      <w:t>onceptualize</w:t>
                    </w:r>
                    <w:r w:rsidR="003D2FFC">
                      <w:rPr>
                        <w:sz w:val="21"/>
                        <w:szCs w:val="21"/>
                      </w:rPr>
                      <w:t>d</w:t>
                    </w:r>
                    <w:r w:rsidR="0037486D" w:rsidRPr="00E635CC">
                      <w:rPr>
                        <w:sz w:val="21"/>
                        <w:szCs w:val="21"/>
                      </w:rPr>
                      <w:t>, design</w:t>
                    </w:r>
                    <w:r w:rsidR="003D2FFC">
                      <w:rPr>
                        <w:sz w:val="21"/>
                        <w:szCs w:val="21"/>
                      </w:rPr>
                      <w:t>ed</w:t>
                    </w:r>
                    <w:r w:rsidR="0037486D" w:rsidRPr="00E635CC">
                      <w:rPr>
                        <w:sz w:val="21"/>
                        <w:szCs w:val="21"/>
                      </w:rPr>
                      <w:t>, develop</w:t>
                    </w:r>
                    <w:r w:rsidR="003D2FFC">
                      <w:rPr>
                        <w:sz w:val="21"/>
                        <w:szCs w:val="21"/>
                      </w:rPr>
                      <w:t>ed</w:t>
                    </w:r>
                    <w:r w:rsidR="0037486D" w:rsidRPr="00E635CC">
                      <w:rPr>
                        <w:sz w:val="21"/>
                        <w:szCs w:val="21"/>
                      </w:rPr>
                      <w:t>, and publish</w:t>
                    </w:r>
                    <w:r w:rsidR="003D2FFC">
                      <w:rPr>
                        <w:sz w:val="21"/>
                        <w:szCs w:val="21"/>
                      </w:rPr>
                      <w:t>ed</w:t>
                    </w:r>
                    <w:r w:rsidR="006D0E44" w:rsidRPr="00E635CC">
                      <w:rPr>
                        <w:sz w:val="21"/>
                        <w:szCs w:val="21"/>
                      </w:rPr>
                      <w:t xml:space="preserve"> </w:t>
                    </w:r>
                    <w:r w:rsidR="00BD14D3" w:rsidRPr="00E635CC">
                      <w:rPr>
                        <w:sz w:val="21"/>
                        <w:szCs w:val="21"/>
                      </w:rPr>
                      <w:t>video games</w:t>
                    </w:r>
                    <w:bookmarkStart w:id="0" w:name="_GoBack"/>
                    <w:bookmarkEnd w:id="0"/>
                    <w:r w:rsidR="00B267E9" w:rsidRPr="00E635CC">
                      <w:rPr>
                        <w:sz w:val="21"/>
                        <w:szCs w:val="21"/>
                      </w:rPr>
                      <w:t>.</w:t>
                    </w:r>
                    <w:r w:rsidR="00F62557" w:rsidRPr="00E635CC">
                      <w:rPr>
                        <w:sz w:val="21"/>
                        <w:szCs w:val="21"/>
                      </w:rPr>
                      <w:t xml:space="preserve"> </w:t>
                    </w:r>
                  </w:p>
                  <w:p w14:paraId="040BEE2D" w14:textId="29E32022" w:rsidR="006D0E44" w:rsidRPr="00E635CC" w:rsidRDefault="00B267E9" w:rsidP="00C80000">
                    <w:pPr>
                      <w:pStyle w:val="ListParagraph"/>
                      <w:numPr>
                        <w:ilvl w:val="0"/>
                        <w:numId w:val="1"/>
                      </w:numPr>
                      <w:tabs>
                        <w:tab w:val="left" w:pos="1170"/>
                        <w:tab w:val="right" w:pos="8166"/>
                      </w:tabs>
                      <w:spacing w:before="0" w:after="40" w:line="240" w:lineRule="auto"/>
                      <w:ind w:left="187" w:hanging="187"/>
                      <w:contextualSpacing w:val="0"/>
                      <w:rPr>
                        <w:sz w:val="21"/>
                        <w:szCs w:val="21"/>
                      </w:rPr>
                    </w:pPr>
                    <w:r w:rsidRPr="00E635CC">
                      <w:rPr>
                        <w:sz w:val="21"/>
                        <w:szCs w:val="21"/>
                      </w:rPr>
                      <w:t>Work</w:t>
                    </w:r>
                    <w:r w:rsidR="003D2FFC">
                      <w:rPr>
                        <w:sz w:val="21"/>
                        <w:szCs w:val="21"/>
                      </w:rPr>
                      <w:t>ed</w:t>
                    </w:r>
                    <w:r w:rsidRPr="00E635CC">
                      <w:rPr>
                        <w:sz w:val="21"/>
                        <w:szCs w:val="21"/>
                      </w:rPr>
                      <w:t xml:space="preserve"> directly with</w:t>
                    </w:r>
                    <w:r w:rsidR="00F62557" w:rsidRPr="00E635CC">
                      <w:rPr>
                        <w:sz w:val="21"/>
                        <w:szCs w:val="21"/>
                      </w:rPr>
                      <w:t xml:space="preserve"> producer</w:t>
                    </w:r>
                    <w:r w:rsidRPr="00E635CC">
                      <w:rPr>
                        <w:sz w:val="21"/>
                        <w:szCs w:val="21"/>
                      </w:rPr>
                      <w:t>s</w:t>
                    </w:r>
                    <w:r w:rsidR="00F62557" w:rsidRPr="00E635CC">
                      <w:rPr>
                        <w:sz w:val="21"/>
                        <w:szCs w:val="21"/>
                      </w:rPr>
                      <w:t xml:space="preserve"> and engineer</w:t>
                    </w:r>
                    <w:r w:rsidRPr="00E635CC">
                      <w:rPr>
                        <w:sz w:val="21"/>
                        <w:szCs w:val="21"/>
                      </w:rPr>
                      <w:t>s</w:t>
                    </w:r>
                    <w:r w:rsidR="003D2FFC">
                      <w:rPr>
                        <w:sz w:val="21"/>
                        <w:szCs w:val="21"/>
                      </w:rPr>
                      <w:t>.</w:t>
                    </w:r>
                  </w:p>
                  <w:sdt>
                    <w:sdtPr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  <w:id w:val="512422732"/>
                      <w:placeholder>
                        <w:docPart w:val="5B952033AD4B481480204A8C37A728C4"/>
                      </w:placeholder>
                    </w:sdtPr>
                    <w:sdtEndPr>
                      <w:rPr>
                        <w:rFonts w:ascii="Century Gothic" w:hAnsi="Century Gothic"/>
                      </w:rPr>
                    </w:sdtEndPr>
                    <w:sdtContent>
                      <w:p w14:paraId="1A8A551B" w14:textId="77777777" w:rsidR="003D7F35" w:rsidRPr="00C80000" w:rsidRDefault="003D7F35" w:rsidP="00246042">
                        <w:pPr>
                          <w:pStyle w:val="Heading2"/>
                          <w:tabs>
                            <w:tab w:val="right" w:pos="9162"/>
                          </w:tabs>
                          <w:spacing w:before="120" w:after="0" w:line="240" w:lineRule="auto"/>
                          <w:rPr>
                            <w:rFonts w:asciiTheme="minorHAnsi" w:eastAsiaTheme="minorEastAsia" w:hAnsiTheme="minorHAnsi" w:cstheme="minorBidi"/>
                            <w:b w:val="0"/>
                            <w:bCs w:val="0"/>
                            <w:caps w:val="0"/>
                            <w:color w:val="595959" w:themeColor="text1" w:themeTint="A6"/>
                            <w:sz w:val="4"/>
                            <w14:ligatures w14:val="none"/>
                          </w:rPr>
                        </w:pPr>
                      </w:p>
                      <w:p w14:paraId="58BCF802" w14:textId="47EFB38A" w:rsidR="006D0E44" w:rsidRPr="0034318C" w:rsidRDefault="006D0E44" w:rsidP="00246042">
                        <w:pPr>
                          <w:pStyle w:val="Heading2"/>
                          <w:tabs>
                            <w:tab w:val="right" w:pos="9162"/>
                          </w:tabs>
                          <w:spacing w:before="120" w:after="0" w:line="240" w:lineRule="auto"/>
                        </w:pPr>
                        <w:r w:rsidRPr="0034318C">
                          <w:t>Master of Science : Architecture  ::  University of Utah</w:t>
                        </w:r>
                        <w:r w:rsidRPr="0034318C">
                          <w:tab/>
                        </w:r>
                        <w:r w:rsidRPr="0034318C">
                          <w:rPr>
                            <w:b w:val="0"/>
                          </w:rPr>
                          <w:t>2007</w:t>
                        </w:r>
                      </w:p>
                      <w:p w14:paraId="71814AA9" w14:textId="1848B269" w:rsidR="00E41A23" w:rsidRDefault="00E635CC" w:rsidP="003D2FFC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tabs>
                            <w:tab w:val="left" w:pos="1170"/>
                            <w:tab w:val="right" w:pos="8166"/>
                          </w:tabs>
                          <w:spacing w:after="120" w:line="240" w:lineRule="auto"/>
                          <w:ind w:left="187" w:hanging="187"/>
                          <w:contextualSpacing w:val="0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“</w:t>
                        </w:r>
                        <w:hyperlink r:id="rId14" w:history="1">
                          <w:r w:rsidRPr="001E2E29">
                            <w:rPr>
                              <w:rStyle w:val="Hyperlink"/>
                              <w:sz w:val="21"/>
                              <w:szCs w:val="21"/>
                            </w:rPr>
                            <w:t>Digital Windows: cause + effect between reality + virtuality</w:t>
                          </w:r>
                        </w:hyperlink>
                        <w:r w:rsidR="003D2FFC">
                          <w:rPr>
                            <w:sz w:val="21"/>
                            <w:szCs w:val="21"/>
                          </w:rPr>
                          <w:t>” was an</w:t>
                        </w:r>
                        <w:r>
                          <w:rPr>
                            <w:sz w:val="21"/>
                            <w:szCs w:val="21"/>
                          </w:rPr>
                          <w:t xml:space="preserve"> </w:t>
                        </w:r>
                        <w:r w:rsidR="003D2FFC">
                          <w:rPr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sz w:val="21"/>
                            <w:szCs w:val="21"/>
                          </w:rPr>
                          <w:t>nteractive</w:t>
                        </w:r>
                        <w:r w:rsidR="003D2FFC">
                          <w:rPr>
                            <w:sz w:val="21"/>
                            <w:szCs w:val="21"/>
                          </w:rPr>
                          <w:t xml:space="preserve"> physical</w:t>
                        </w:r>
                        <w:r>
                          <w:rPr>
                            <w:sz w:val="21"/>
                            <w:szCs w:val="21"/>
                          </w:rPr>
                          <w:t xml:space="preserve"> spatial experience</w:t>
                        </w:r>
                        <w:r w:rsidR="003D2FFC">
                          <w:rPr>
                            <w:sz w:val="21"/>
                            <w:szCs w:val="21"/>
                          </w:rPr>
                          <w:t>, in a digital world,</w:t>
                        </w:r>
                        <w:r>
                          <w:rPr>
                            <w:sz w:val="21"/>
                            <w:szCs w:val="21"/>
                          </w:rPr>
                          <w:t xml:space="preserve"> without harness or headset – pre-Kinect.</w:t>
                        </w:r>
                      </w:p>
                      <w:p w14:paraId="3BE34673" w14:textId="105D66B1" w:rsidR="1E336E59" w:rsidRPr="00E635CC" w:rsidRDefault="00E41A23" w:rsidP="00E41A23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tabs>
                            <w:tab w:val="left" w:pos="1170"/>
                            <w:tab w:val="right" w:pos="9162"/>
                          </w:tabs>
                          <w:spacing w:after="120" w:line="240" w:lineRule="auto"/>
                          <w:ind w:left="187" w:hanging="187"/>
                          <w:contextualSpacing w:val="0"/>
                          <w:rPr>
                            <w:sz w:val="21"/>
                            <w:szCs w:val="21"/>
                          </w:rPr>
                        </w:pPr>
                        <w:r w:rsidRPr="00E41A23">
                          <w:rPr>
                            <w:i/>
                            <w:sz w:val="18"/>
                            <w:szCs w:val="18"/>
                          </w:rPr>
                          <w:t>Winning Design Concept : BRT Team Design Competition  [undergraduate]</w:t>
                        </w:r>
                        <w:r>
                          <w:rPr>
                            <w:sz w:val="18"/>
                            <w:szCs w:val="18"/>
                          </w:rPr>
                          <w:tab/>
                        </w:r>
                        <w:r w:rsidRPr="00E41A23">
                          <w:rPr>
                            <w:i/>
                            <w:sz w:val="18"/>
                            <w:szCs w:val="18"/>
                          </w:rPr>
                          <w:t>2005</w:t>
                        </w:r>
                      </w:p>
                    </w:sdtContent>
                  </w:sdt>
                </w:sdtContent>
              </w:sdt>
            </w:sdtContent>
          </w:sdt>
        </w:tc>
      </w:tr>
    </w:tbl>
    <w:p w14:paraId="0210CD55" w14:textId="77777777" w:rsidR="002C42BC" w:rsidRDefault="002C42BC" w:rsidP="00BA5C34"/>
    <w:sectPr w:rsidR="002C42BC" w:rsidSect="000C4B76">
      <w:footerReference w:type="default" r:id="rId15"/>
      <w:pgSz w:w="12240" w:h="15840" w:code="1"/>
      <w:pgMar w:top="810" w:right="864" w:bottom="540" w:left="86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4C8877" w14:textId="77777777" w:rsidR="003A5C27" w:rsidRDefault="003A5C27">
      <w:pPr>
        <w:spacing w:before="0" w:after="0" w:line="240" w:lineRule="auto"/>
      </w:pPr>
      <w:r>
        <w:separator/>
      </w:r>
    </w:p>
  </w:endnote>
  <w:endnote w:type="continuationSeparator" w:id="0">
    <w:p w14:paraId="2E5392BA" w14:textId="77777777" w:rsidR="003A5C27" w:rsidRDefault="003A5C2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094665" w14:textId="77777777" w:rsidR="00CA23D7" w:rsidRDefault="00CA23D7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92062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1F9B3B" w14:textId="77777777" w:rsidR="003A5C27" w:rsidRDefault="003A5C27">
      <w:pPr>
        <w:spacing w:before="0" w:after="0" w:line="240" w:lineRule="auto"/>
      </w:pPr>
      <w:r>
        <w:separator/>
      </w:r>
    </w:p>
  </w:footnote>
  <w:footnote w:type="continuationSeparator" w:id="0">
    <w:p w14:paraId="3778E662" w14:textId="77777777" w:rsidR="003A5C27" w:rsidRDefault="003A5C2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1042CE"/>
    <w:multiLevelType w:val="hybridMultilevel"/>
    <w:tmpl w:val="DA3024F8"/>
    <w:lvl w:ilvl="0" w:tplc="AD8C68AA">
      <w:start w:val="1"/>
      <w:numFmt w:val="bullet"/>
      <w:pStyle w:val="ResumeBullets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03A"/>
    <w:rsid w:val="000129AC"/>
    <w:rsid w:val="00025B73"/>
    <w:rsid w:val="0004230D"/>
    <w:rsid w:val="000B542E"/>
    <w:rsid w:val="000B71A4"/>
    <w:rsid w:val="000C4B76"/>
    <w:rsid w:val="000E5C3F"/>
    <w:rsid w:val="000F212B"/>
    <w:rsid w:val="000F4F7F"/>
    <w:rsid w:val="000F5C48"/>
    <w:rsid w:val="00105C86"/>
    <w:rsid w:val="00125DC7"/>
    <w:rsid w:val="00131373"/>
    <w:rsid w:val="00132D6F"/>
    <w:rsid w:val="0016681C"/>
    <w:rsid w:val="001A1BD9"/>
    <w:rsid w:val="001C31E4"/>
    <w:rsid w:val="001D7735"/>
    <w:rsid w:val="001E2E29"/>
    <w:rsid w:val="001F4BB7"/>
    <w:rsid w:val="00221761"/>
    <w:rsid w:val="002242EE"/>
    <w:rsid w:val="00246042"/>
    <w:rsid w:val="00261599"/>
    <w:rsid w:val="0026503A"/>
    <w:rsid w:val="00277EA2"/>
    <w:rsid w:val="002C42BC"/>
    <w:rsid w:val="002D3FA8"/>
    <w:rsid w:val="002E6B46"/>
    <w:rsid w:val="0034318C"/>
    <w:rsid w:val="0037486D"/>
    <w:rsid w:val="003A0277"/>
    <w:rsid w:val="003A5C27"/>
    <w:rsid w:val="003C7543"/>
    <w:rsid w:val="003D0CCB"/>
    <w:rsid w:val="003D2FFC"/>
    <w:rsid w:val="003D7F35"/>
    <w:rsid w:val="00403A5D"/>
    <w:rsid w:val="00413DF9"/>
    <w:rsid w:val="00414819"/>
    <w:rsid w:val="00434A1E"/>
    <w:rsid w:val="00440648"/>
    <w:rsid w:val="004749CD"/>
    <w:rsid w:val="00476914"/>
    <w:rsid w:val="0048542F"/>
    <w:rsid w:val="004B6DE2"/>
    <w:rsid w:val="004E2EDF"/>
    <w:rsid w:val="004F4997"/>
    <w:rsid w:val="005119F4"/>
    <w:rsid w:val="005179CE"/>
    <w:rsid w:val="00517D0A"/>
    <w:rsid w:val="005315CC"/>
    <w:rsid w:val="00565014"/>
    <w:rsid w:val="005727D4"/>
    <w:rsid w:val="00587A7B"/>
    <w:rsid w:val="005F5E54"/>
    <w:rsid w:val="00631CCF"/>
    <w:rsid w:val="00687963"/>
    <w:rsid w:val="006B46C7"/>
    <w:rsid w:val="006B4A45"/>
    <w:rsid w:val="006D0E44"/>
    <w:rsid w:val="006D54F8"/>
    <w:rsid w:val="007206BD"/>
    <w:rsid w:val="00771409"/>
    <w:rsid w:val="007773C5"/>
    <w:rsid w:val="0078281E"/>
    <w:rsid w:val="0078688D"/>
    <w:rsid w:val="007A59F7"/>
    <w:rsid w:val="0080080F"/>
    <w:rsid w:val="00843927"/>
    <w:rsid w:val="00874E9B"/>
    <w:rsid w:val="00876274"/>
    <w:rsid w:val="008A286E"/>
    <w:rsid w:val="0092062D"/>
    <w:rsid w:val="009569A8"/>
    <w:rsid w:val="00960814"/>
    <w:rsid w:val="0098542E"/>
    <w:rsid w:val="009E265F"/>
    <w:rsid w:val="009F1D9B"/>
    <w:rsid w:val="00A22DEA"/>
    <w:rsid w:val="00A53F5E"/>
    <w:rsid w:val="00AA27C3"/>
    <w:rsid w:val="00AA4724"/>
    <w:rsid w:val="00AA738E"/>
    <w:rsid w:val="00AE040C"/>
    <w:rsid w:val="00AE39A5"/>
    <w:rsid w:val="00B10731"/>
    <w:rsid w:val="00B12B2E"/>
    <w:rsid w:val="00B2561C"/>
    <w:rsid w:val="00B267E9"/>
    <w:rsid w:val="00B351DF"/>
    <w:rsid w:val="00BA5C34"/>
    <w:rsid w:val="00BA79A6"/>
    <w:rsid w:val="00BD14D3"/>
    <w:rsid w:val="00C052E4"/>
    <w:rsid w:val="00C50E57"/>
    <w:rsid w:val="00C80000"/>
    <w:rsid w:val="00CA23D7"/>
    <w:rsid w:val="00CB65DD"/>
    <w:rsid w:val="00CF2338"/>
    <w:rsid w:val="00D60B6E"/>
    <w:rsid w:val="00D733C6"/>
    <w:rsid w:val="00D7488F"/>
    <w:rsid w:val="00D93199"/>
    <w:rsid w:val="00DC0C61"/>
    <w:rsid w:val="00DD0B8A"/>
    <w:rsid w:val="00DE7078"/>
    <w:rsid w:val="00E16098"/>
    <w:rsid w:val="00E252B4"/>
    <w:rsid w:val="00E41A23"/>
    <w:rsid w:val="00E53A9C"/>
    <w:rsid w:val="00E635CC"/>
    <w:rsid w:val="00E66AF1"/>
    <w:rsid w:val="00E72361"/>
    <w:rsid w:val="00EA00FA"/>
    <w:rsid w:val="00EA12F7"/>
    <w:rsid w:val="00ED5661"/>
    <w:rsid w:val="00EE32F1"/>
    <w:rsid w:val="00F00E3E"/>
    <w:rsid w:val="00F25A61"/>
    <w:rsid w:val="00F62557"/>
    <w:rsid w:val="00FA678E"/>
    <w:rsid w:val="00FC170A"/>
    <w:rsid w:val="00FD3CE6"/>
    <w:rsid w:val="1E336E59"/>
    <w:rsid w:val="79B8E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E073C4"/>
  <w15:docId w15:val="{021E9C5D-FF6A-4F0A-B33A-30CA7306F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8" w:unhideWhenUsed="1" w:qFormat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 w:qFormat="1"/>
    <w:lsdException w:name="Date" w:semiHidden="1" w:uiPriority="8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B76"/>
    <w:pPr>
      <w:jc w:val="both"/>
    </w:pPr>
    <w:rPr>
      <w:rFonts w:ascii="Century Gothic" w:hAnsi="Century Gothic"/>
      <w:kern w:val="20"/>
    </w:rPr>
  </w:style>
  <w:style w:type="paragraph" w:styleId="Heading1">
    <w:name w:val="heading 1"/>
    <w:basedOn w:val="Normal"/>
    <w:next w:val="Normal"/>
    <w:link w:val="Heading1Char"/>
    <w:uiPriority w:val="1"/>
    <w:unhideWhenUsed/>
    <w:qFormat/>
    <w:pPr>
      <w:jc w:val="right"/>
      <w:outlineLvl w:val="0"/>
    </w:pPr>
    <w:rPr>
      <w:rFonts w:asciiTheme="majorHAnsi" w:eastAsiaTheme="majorEastAsia" w:hAnsiTheme="majorHAnsi" w:cstheme="majorBidi"/>
      <w:caps/>
      <w:color w:val="969696" w:themeColor="accent1"/>
      <w:sz w:val="21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34318C"/>
    <w:pPr>
      <w:keepNext/>
      <w:keepLines/>
      <w:spacing w:after="40"/>
      <w:outlineLvl w:val="1"/>
    </w:pPr>
    <w:rPr>
      <w:rFonts w:eastAsiaTheme="majorEastAsia" w:cstheme="majorBidi"/>
      <w:b/>
      <w:bCs/>
      <w:caps/>
      <w:color w:val="404040" w:themeColor="text1" w:themeTint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69696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69696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A4A4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A4A4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"/>
    <w:rPr>
      <w:kern w:val="20"/>
    </w:rPr>
  </w:style>
  <w:style w:type="paragraph" w:styleId="Footer">
    <w:name w:val="footer"/>
    <w:basedOn w:val="Normal"/>
    <w:link w:val="FooterChar"/>
    <w:uiPriority w:val="2"/>
    <w:unhideWhenUsed/>
    <w:pPr>
      <w:pBdr>
        <w:top w:val="single" w:sz="4" w:space="6" w:color="C0C0C0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FooterChar">
    <w:name w:val="Footer Char"/>
    <w:basedOn w:val="DefaultParagraphFont"/>
    <w:link w:val="Footer"/>
    <w:uiPriority w:val="2"/>
    <w:rPr>
      <w:kern w:val="20"/>
    </w:rPr>
  </w:style>
  <w:style w:type="paragraph" w:customStyle="1" w:styleId="ResumeText">
    <w:name w:val="Resume Text"/>
    <w:basedOn w:val="Normal"/>
    <w:qFormat/>
    <w:rsid w:val="000C4B76"/>
    <w:pPr>
      <w:spacing w:after="40"/>
      <w:ind w:right="144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caps/>
      <w:color w:val="969696" w:themeColor="accent1"/>
      <w:kern w:val="20"/>
      <w:sz w:val="21"/>
    </w:rPr>
  </w:style>
  <w:style w:type="character" w:customStyle="1" w:styleId="Heading2Char">
    <w:name w:val="Heading 2 Char"/>
    <w:basedOn w:val="DefaultParagraphFont"/>
    <w:link w:val="Heading2"/>
    <w:uiPriority w:val="1"/>
    <w:rsid w:val="0034318C"/>
    <w:rPr>
      <w:rFonts w:ascii="Century Gothic" w:eastAsiaTheme="majorEastAsia" w:hAnsi="Century Gothic" w:cstheme="majorBidi"/>
      <w:b/>
      <w:bCs/>
      <w:caps/>
      <w:color w:val="404040" w:themeColor="text1" w:themeTint="BF"/>
      <w:kern w:val="20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969696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969696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A4A4A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4A4A4A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ResumeTable">
    <w:name w:val="Resume Table"/>
    <w:basedOn w:val="TableNormal"/>
    <w:uiPriority w:val="99"/>
    <w:tblPr>
      <w:tblBorders>
        <w:insideH w:val="single" w:sz="4" w:space="0" w:color="969696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969696" w:themeColor="accent1"/>
        <w:sz w:val="22"/>
      </w:rPr>
    </w:tblStylePr>
    <w:tblStylePr w:type="firstCol">
      <w:rPr>
        <w:b/>
      </w:rPr>
    </w:tblStylePr>
  </w:style>
  <w:style w:type="paragraph" w:styleId="Date">
    <w:name w:val="Date"/>
    <w:basedOn w:val="Normal"/>
    <w:next w:val="Normal"/>
    <w:link w:val="DateChar"/>
    <w:uiPriority w:val="8"/>
    <w:qFormat/>
    <w:pPr>
      <w:spacing w:before="1200" w:after="360"/>
    </w:pPr>
    <w:rPr>
      <w:rFonts w:asciiTheme="majorHAnsi" w:eastAsiaTheme="majorEastAsia" w:hAnsiTheme="majorHAnsi" w:cstheme="majorBidi"/>
      <w:caps/>
      <w:color w:val="969696" w:themeColor="accent1"/>
    </w:rPr>
  </w:style>
  <w:style w:type="character" w:customStyle="1" w:styleId="DateChar">
    <w:name w:val="Date Char"/>
    <w:basedOn w:val="DefaultParagraphFont"/>
    <w:link w:val="Date"/>
    <w:uiPriority w:val="8"/>
    <w:rPr>
      <w:rFonts w:asciiTheme="majorHAnsi" w:eastAsiaTheme="majorEastAsia" w:hAnsiTheme="majorHAnsi" w:cstheme="majorBidi"/>
      <w:caps/>
      <w:color w:val="969696" w:themeColor="accent1"/>
      <w:kern w:val="20"/>
    </w:rPr>
  </w:style>
  <w:style w:type="paragraph" w:customStyle="1" w:styleId="Recipient">
    <w:name w:val="Recipient"/>
    <w:basedOn w:val="Normal"/>
    <w:uiPriority w:val="8"/>
    <w:unhideWhenUsed/>
    <w:qFormat/>
    <w:pPr>
      <w:spacing w:after="40"/>
    </w:pPr>
    <w:rPr>
      <w:b/>
      <w:bCs/>
    </w:rPr>
  </w:style>
  <w:style w:type="paragraph" w:styleId="Salutation">
    <w:name w:val="Salutation"/>
    <w:basedOn w:val="Normal"/>
    <w:next w:val="Normal"/>
    <w:link w:val="SalutationChar"/>
    <w:uiPriority w:val="8"/>
    <w:unhideWhenUsed/>
    <w:qFormat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8"/>
    <w:rPr>
      <w:kern w:val="20"/>
    </w:rPr>
  </w:style>
  <w:style w:type="paragraph" w:styleId="Closing">
    <w:name w:val="Closing"/>
    <w:basedOn w:val="Normal"/>
    <w:link w:val="ClosingChar"/>
    <w:uiPriority w:val="8"/>
    <w:unhideWhenUsed/>
    <w:qFormat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8"/>
    <w:rPr>
      <w:kern w:val="20"/>
    </w:rPr>
  </w:style>
  <w:style w:type="paragraph" w:styleId="Signature">
    <w:name w:val="Signature"/>
    <w:basedOn w:val="Normal"/>
    <w:link w:val="SignatureChar"/>
    <w:uiPriority w:val="8"/>
    <w:unhideWhenUsed/>
    <w:qFormat/>
    <w:pPr>
      <w:spacing w:after="480"/>
    </w:pPr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8"/>
    <w:rPr>
      <w:b/>
      <w:bCs/>
      <w:kern w:val="20"/>
    </w:rPr>
  </w:style>
  <w:style w:type="character" w:styleId="Emphasis">
    <w:name w:val="Emphasis"/>
    <w:basedOn w:val="DefaultParagraphFont"/>
    <w:uiPriority w:val="2"/>
    <w:unhideWhenUsed/>
    <w:qFormat/>
    <w:rPr>
      <w:color w:val="969696" w:themeColor="accent1"/>
    </w:rPr>
  </w:style>
  <w:style w:type="paragraph" w:customStyle="1" w:styleId="ContactInfo">
    <w:name w:val="Contact Info"/>
    <w:basedOn w:val="Normal"/>
    <w:uiPriority w:val="2"/>
    <w:qFormat/>
    <w:pPr>
      <w:spacing w:after="0" w:line="240" w:lineRule="auto"/>
      <w:jc w:val="right"/>
    </w:pPr>
    <w:rPr>
      <w:sz w:val="18"/>
    </w:rPr>
  </w:style>
  <w:style w:type="paragraph" w:customStyle="1" w:styleId="Name">
    <w:name w:val="Name"/>
    <w:basedOn w:val="Normal"/>
    <w:next w:val="Normal"/>
    <w:uiPriority w:val="1"/>
    <w:qFormat/>
    <w:rsid w:val="001D7735"/>
    <w:pPr>
      <w:pBdr>
        <w:top w:val="single" w:sz="4" w:space="4" w:color="969696" w:themeColor="accent1"/>
        <w:left w:val="single" w:sz="4" w:space="6" w:color="969696" w:themeColor="accent1"/>
        <w:bottom w:val="single" w:sz="4" w:space="4" w:color="969696" w:themeColor="accent1"/>
        <w:right w:val="single" w:sz="4" w:space="6" w:color="969696" w:themeColor="accent1"/>
      </w:pBdr>
      <w:shd w:val="clear" w:color="auto" w:fill="000000" w:themeFill="text1"/>
      <w:spacing w:before="240"/>
      <w:ind w:left="144" w:right="144"/>
    </w:pPr>
    <w:rPr>
      <w:rFonts w:eastAsiaTheme="majorEastAsia" w:cstheme="majorBidi"/>
      <w:caps/>
      <w:color w:val="FFFFFF" w:themeColor="background1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C4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C48"/>
    <w:rPr>
      <w:rFonts w:ascii="Tahoma" w:hAnsi="Tahoma" w:cs="Tahoma"/>
      <w:kern w:val="2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16098"/>
    <w:rPr>
      <w:color w:val="646464" w:themeColor="hyperlink"/>
      <w:u w:val="single"/>
    </w:rPr>
  </w:style>
  <w:style w:type="paragraph" w:styleId="ListParagraph">
    <w:name w:val="List Paragraph"/>
    <w:basedOn w:val="Normal"/>
    <w:uiPriority w:val="34"/>
    <w:qFormat/>
    <w:rsid w:val="003A0277"/>
    <w:pPr>
      <w:spacing w:after="80"/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7488F"/>
    <w:rPr>
      <w:color w:val="969696" w:themeColor="followedHyperlink"/>
      <w:u w:val="single"/>
    </w:rPr>
  </w:style>
  <w:style w:type="paragraph" w:customStyle="1" w:styleId="ResumeBullets">
    <w:name w:val="ResumeBullets"/>
    <w:basedOn w:val="ListParagraph"/>
    <w:qFormat/>
    <w:rsid w:val="003A0277"/>
    <w:pPr>
      <w:numPr>
        <w:numId w:val="1"/>
      </w:numPr>
      <w:tabs>
        <w:tab w:val="left" w:pos="1170"/>
        <w:tab w:val="right" w:pos="8166"/>
      </w:tabs>
      <w:spacing w:line="240" w:lineRule="auto"/>
      <w:ind w:left="187" w:hanging="187"/>
      <w:contextualSpacing w:val="0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apps.microsoft.com/windows/en-us/app/protocol-transcendence/f27ae0fb-a727-408c-8499-d4b25f41a5b3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game.skulljellystudios.com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sumsion3d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content.lib.utah.edu/cdm/ref/collection/etd2/id/1629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msion.f.shane\AppData\Roaming\Microsoft\Templates\Basic%20resume%20(Timeless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4D35BC1E46B40D19840A766F807A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13833-5682-4713-8062-EA30D10B09B8}"/>
      </w:docPartPr>
      <w:docPartBody>
        <w:p w:rsidR="00DE0B7C" w:rsidRDefault="003277AB">
          <w:pPr>
            <w:pStyle w:val="04D35BC1E46B40D19840A766F807A5F7"/>
          </w:pPr>
          <w:r>
            <w:t>[Telephone]</w:t>
          </w:r>
        </w:p>
      </w:docPartBody>
    </w:docPart>
    <w:docPart>
      <w:docPartPr>
        <w:name w:val="5D954EE0839544F0A901C5975D9AD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17995-14F6-4326-84D2-095C68954055}"/>
      </w:docPartPr>
      <w:docPartBody>
        <w:p w:rsidR="00DE0B7C" w:rsidRDefault="003277AB">
          <w:pPr>
            <w:pStyle w:val="5D954EE0839544F0A901C5975D9AD7E6"/>
          </w:pPr>
          <w:r>
            <w:rPr>
              <w:rStyle w:val="Emphasis"/>
            </w:rPr>
            <w:t>[Email]</w:t>
          </w:r>
        </w:p>
      </w:docPartBody>
    </w:docPart>
    <w:docPart>
      <w:docPartPr>
        <w:name w:val="D70CE827469D4154B4DE273B40ED3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51FB6-908C-48BC-8AF9-C4B7690C00E5}"/>
      </w:docPartPr>
      <w:docPartBody>
        <w:p w:rsidR="00DE0B7C" w:rsidRDefault="003277AB">
          <w:pPr>
            <w:pStyle w:val="D70CE827469D4154B4DE273B40ED391D"/>
          </w:pPr>
          <w:r>
            <w:t>[Your Name]</w:t>
          </w:r>
        </w:p>
      </w:docPartBody>
    </w:docPart>
    <w:docPart>
      <w:docPartPr>
        <w:name w:val="5228535E265242FFBA42F70AD1A45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C0ABA-C15D-4CFA-966B-2BB788177A5C}"/>
      </w:docPartPr>
      <w:docPartBody>
        <w:p w:rsidR="00BC1D82" w:rsidRDefault="00DE0B7C" w:rsidP="00DE0B7C">
          <w:pPr>
            <w:pStyle w:val="5228535E265242FFBA42F70AD1A456D7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C0C870E627CD402796DD4F198731A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AA1FD-0F95-4E3F-885B-9541E5C18D25}"/>
      </w:docPartPr>
      <w:docPartBody>
        <w:p w:rsidR="00BA2F6C" w:rsidRDefault="005223A0" w:rsidP="005223A0">
          <w:pPr>
            <w:pStyle w:val="C0C870E627CD402796DD4F198731AF5F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5B952033AD4B481480204A8C37A72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426C1-BF39-421F-B6E8-79F010EA3C91}"/>
      </w:docPartPr>
      <w:docPartBody>
        <w:p w:rsidR="00BA2F6C" w:rsidRDefault="005223A0" w:rsidP="005223A0">
          <w:pPr>
            <w:pStyle w:val="5B952033AD4B481480204A8C37A728C4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7AB"/>
    <w:rsid w:val="00147F5A"/>
    <w:rsid w:val="0021121F"/>
    <w:rsid w:val="00300255"/>
    <w:rsid w:val="003277AB"/>
    <w:rsid w:val="00455992"/>
    <w:rsid w:val="005223A0"/>
    <w:rsid w:val="00824478"/>
    <w:rsid w:val="009211EB"/>
    <w:rsid w:val="00BA2F6C"/>
    <w:rsid w:val="00BC1D82"/>
    <w:rsid w:val="00D030A1"/>
    <w:rsid w:val="00D25CA2"/>
    <w:rsid w:val="00DE001E"/>
    <w:rsid w:val="00DE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B1271D93AEB448DB7DFA417BE7925D9">
    <w:name w:val="9B1271D93AEB448DB7DFA417BE7925D9"/>
  </w:style>
  <w:style w:type="paragraph" w:customStyle="1" w:styleId="8E775182C32D411282F410A1F49C2EA9">
    <w:name w:val="8E775182C32D411282F410A1F49C2EA9"/>
  </w:style>
  <w:style w:type="paragraph" w:customStyle="1" w:styleId="04D35BC1E46B40D19840A766F807A5F7">
    <w:name w:val="04D35BC1E46B40D19840A766F807A5F7"/>
  </w:style>
  <w:style w:type="paragraph" w:customStyle="1" w:styleId="E3CAAE0D879C423AA2CD064C1EE3075E">
    <w:name w:val="E3CAAE0D879C423AA2CD064C1EE3075E"/>
  </w:style>
  <w:style w:type="character" w:styleId="Emphasis">
    <w:name w:val="Emphasis"/>
    <w:basedOn w:val="DefaultParagraphFont"/>
    <w:uiPriority w:val="2"/>
    <w:unhideWhenUsed/>
    <w:qFormat/>
    <w:rPr>
      <w:color w:val="5B9BD5" w:themeColor="accent1"/>
    </w:rPr>
  </w:style>
  <w:style w:type="paragraph" w:customStyle="1" w:styleId="5D954EE0839544F0A901C5975D9AD7E6">
    <w:name w:val="5D954EE0839544F0A901C5975D9AD7E6"/>
  </w:style>
  <w:style w:type="paragraph" w:customStyle="1" w:styleId="D70CE827469D4154B4DE273B40ED391D">
    <w:name w:val="D70CE827469D4154B4DE273B40ED391D"/>
  </w:style>
  <w:style w:type="paragraph" w:customStyle="1" w:styleId="E9440084183344DE8ED2B3FD3DC60AEF">
    <w:name w:val="E9440084183344DE8ED2B3FD3DC60AEF"/>
  </w:style>
  <w:style w:type="paragraph" w:customStyle="1" w:styleId="ResumeText">
    <w:name w:val="Resume Text"/>
    <w:basedOn w:val="Normal"/>
    <w:qFormat/>
    <w:pPr>
      <w:spacing w:before="40" w:after="40" w:line="288" w:lineRule="auto"/>
      <w:ind w:right="1440"/>
    </w:pPr>
    <w:rPr>
      <w:color w:val="595959" w:themeColor="text1" w:themeTint="A6"/>
      <w:kern w:val="20"/>
      <w:sz w:val="20"/>
    </w:rPr>
  </w:style>
  <w:style w:type="paragraph" w:customStyle="1" w:styleId="54261BB311D141E78FE02D578C14381B">
    <w:name w:val="54261BB311D141E78FE02D578C14381B"/>
  </w:style>
  <w:style w:type="character" w:styleId="PlaceholderText">
    <w:name w:val="Placeholder Text"/>
    <w:basedOn w:val="DefaultParagraphFont"/>
    <w:uiPriority w:val="99"/>
    <w:semiHidden/>
    <w:rsid w:val="00455992"/>
    <w:rPr>
      <w:color w:val="808080"/>
    </w:rPr>
  </w:style>
  <w:style w:type="paragraph" w:customStyle="1" w:styleId="F617C1C051EB4D76A13D3229E446DE24">
    <w:name w:val="F617C1C051EB4D76A13D3229E446DE24"/>
  </w:style>
  <w:style w:type="paragraph" w:customStyle="1" w:styleId="4BFA67FEC9FC4039B9FB6FD5EDA90EA5">
    <w:name w:val="4BFA67FEC9FC4039B9FB6FD5EDA90EA5"/>
  </w:style>
  <w:style w:type="paragraph" w:customStyle="1" w:styleId="18E368458B8145D484C107C897577A6D">
    <w:name w:val="18E368458B8145D484C107C897577A6D"/>
  </w:style>
  <w:style w:type="paragraph" w:customStyle="1" w:styleId="2BA4619ADFEC495AA8D094B0942DA45F">
    <w:name w:val="2BA4619ADFEC495AA8D094B0942DA45F"/>
  </w:style>
  <w:style w:type="paragraph" w:customStyle="1" w:styleId="D84B9533A9454A58943774CA017F0F53">
    <w:name w:val="D84B9533A9454A58943774CA017F0F53"/>
  </w:style>
  <w:style w:type="paragraph" w:customStyle="1" w:styleId="5CF5E262E25541648D57F4568F963593">
    <w:name w:val="5CF5E262E25541648D57F4568F963593"/>
  </w:style>
  <w:style w:type="paragraph" w:customStyle="1" w:styleId="0C3D6E75135F4D4BB0A51FBC02E310E2">
    <w:name w:val="0C3D6E75135F4D4BB0A51FBC02E310E2"/>
  </w:style>
  <w:style w:type="paragraph" w:customStyle="1" w:styleId="E83786EB4B1B468E94E99A44C2E0EF0B">
    <w:name w:val="E83786EB4B1B468E94E99A44C2E0EF0B"/>
  </w:style>
  <w:style w:type="paragraph" w:customStyle="1" w:styleId="396F9E7259074A2BBD78286241FE042D">
    <w:name w:val="396F9E7259074A2BBD78286241FE042D"/>
  </w:style>
  <w:style w:type="paragraph" w:customStyle="1" w:styleId="BA19876850EE470B8871F3B4DB9366BA">
    <w:name w:val="BA19876850EE470B8871F3B4DB9366BA"/>
  </w:style>
  <w:style w:type="paragraph" w:customStyle="1" w:styleId="DB46E6558507412F8790700B68131ECB">
    <w:name w:val="DB46E6558507412F8790700B68131ECB"/>
  </w:style>
  <w:style w:type="paragraph" w:customStyle="1" w:styleId="FD86FD4F8F0141429B91ACE2B0D9A67A">
    <w:name w:val="FD86FD4F8F0141429B91ACE2B0D9A67A"/>
    <w:rsid w:val="003277AB"/>
  </w:style>
  <w:style w:type="paragraph" w:customStyle="1" w:styleId="A936405591904F7DB27383015340C2DA">
    <w:name w:val="A936405591904F7DB27383015340C2DA"/>
    <w:rsid w:val="003277AB"/>
  </w:style>
  <w:style w:type="paragraph" w:customStyle="1" w:styleId="6729AF1071F1482C9C2C87AFB920D129">
    <w:name w:val="6729AF1071F1482C9C2C87AFB920D129"/>
    <w:rsid w:val="003277AB"/>
  </w:style>
  <w:style w:type="paragraph" w:customStyle="1" w:styleId="EEC5B3C4CA15446697EAF1C9C5ED6EA5">
    <w:name w:val="EEC5B3C4CA15446697EAF1C9C5ED6EA5"/>
    <w:rsid w:val="003277AB"/>
  </w:style>
  <w:style w:type="paragraph" w:customStyle="1" w:styleId="683C7CFC298045FBA4928CD9F4AFC905">
    <w:name w:val="683C7CFC298045FBA4928CD9F4AFC905"/>
    <w:rsid w:val="003277AB"/>
  </w:style>
  <w:style w:type="paragraph" w:customStyle="1" w:styleId="90B73CAF7964440E8DE0957A34428C8D">
    <w:name w:val="90B73CAF7964440E8DE0957A34428C8D"/>
    <w:rsid w:val="003277AB"/>
  </w:style>
  <w:style w:type="paragraph" w:customStyle="1" w:styleId="C0423B1FFF4C4E379CCDF28903670A55">
    <w:name w:val="C0423B1FFF4C4E379CCDF28903670A55"/>
    <w:rsid w:val="003277AB"/>
  </w:style>
  <w:style w:type="paragraph" w:customStyle="1" w:styleId="C4C12B4965E1451B92A1A097B534E98A">
    <w:name w:val="C4C12B4965E1451B92A1A097B534E98A"/>
    <w:rsid w:val="003277AB"/>
  </w:style>
  <w:style w:type="paragraph" w:customStyle="1" w:styleId="FBF297F0AF514ED39BCC8E6C115F86DF">
    <w:name w:val="FBF297F0AF514ED39BCC8E6C115F86DF"/>
    <w:rsid w:val="003277AB"/>
  </w:style>
  <w:style w:type="paragraph" w:customStyle="1" w:styleId="B5601191BA0E44399240708859C5DC46">
    <w:name w:val="B5601191BA0E44399240708859C5DC46"/>
    <w:rsid w:val="003277AB"/>
  </w:style>
  <w:style w:type="paragraph" w:customStyle="1" w:styleId="C7A07F4F7C0D4994812C913741B795BF">
    <w:name w:val="C7A07F4F7C0D4994812C913741B795BF"/>
    <w:rsid w:val="003277AB"/>
  </w:style>
  <w:style w:type="paragraph" w:customStyle="1" w:styleId="2CBDAD97A25043C9AB9903E5A0C7AD62">
    <w:name w:val="2CBDAD97A25043C9AB9903E5A0C7AD62"/>
    <w:rsid w:val="003277AB"/>
  </w:style>
  <w:style w:type="paragraph" w:customStyle="1" w:styleId="2BC3B038FFCA4D019F33F3BAE1F0FAEA">
    <w:name w:val="2BC3B038FFCA4D019F33F3BAE1F0FAEA"/>
    <w:rsid w:val="003277AB"/>
  </w:style>
  <w:style w:type="paragraph" w:customStyle="1" w:styleId="A1171BC072754023848E832E11C230EB">
    <w:name w:val="A1171BC072754023848E832E11C230EB"/>
    <w:rsid w:val="003277AB"/>
  </w:style>
  <w:style w:type="paragraph" w:customStyle="1" w:styleId="A837B44494154CFB800F29A9EB08B45C">
    <w:name w:val="A837B44494154CFB800F29A9EB08B45C"/>
    <w:rsid w:val="003277AB"/>
  </w:style>
  <w:style w:type="paragraph" w:customStyle="1" w:styleId="5228535E265242FFBA42F70AD1A456D7">
    <w:name w:val="5228535E265242FFBA42F70AD1A456D7"/>
    <w:rsid w:val="00DE0B7C"/>
  </w:style>
  <w:style w:type="paragraph" w:customStyle="1" w:styleId="8E35D5B50F1D41E8BCF3887E7A1F0357">
    <w:name w:val="8E35D5B50F1D41E8BCF3887E7A1F0357"/>
    <w:rsid w:val="00D25CA2"/>
    <w:pPr>
      <w:spacing w:after="200" w:line="276" w:lineRule="auto"/>
    </w:pPr>
  </w:style>
  <w:style w:type="paragraph" w:customStyle="1" w:styleId="461D216FE4814515A8BD429259AA1D12">
    <w:name w:val="461D216FE4814515A8BD429259AA1D12"/>
    <w:rsid w:val="00D25CA2"/>
    <w:pPr>
      <w:spacing w:after="200" w:line="276" w:lineRule="auto"/>
    </w:pPr>
  </w:style>
  <w:style w:type="paragraph" w:customStyle="1" w:styleId="83E9E82CF0D94F2C87EBAA46C3BCBC19">
    <w:name w:val="83E9E82CF0D94F2C87EBAA46C3BCBC19"/>
    <w:rsid w:val="005223A0"/>
  </w:style>
  <w:style w:type="paragraph" w:customStyle="1" w:styleId="3972FEB3734E40918B7D484A94DBD7F4">
    <w:name w:val="3972FEB3734E40918B7D484A94DBD7F4"/>
    <w:rsid w:val="005223A0"/>
  </w:style>
  <w:style w:type="paragraph" w:customStyle="1" w:styleId="689743A87E8248EAAC3CFC279BA2278F">
    <w:name w:val="689743A87E8248EAAC3CFC279BA2278F"/>
    <w:rsid w:val="005223A0"/>
  </w:style>
  <w:style w:type="paragraph" w:customStyle="1" w:styleId="B7D46B54BF5044DBB98684FC61C386F3">
    <w:name w:val="B7D46B54BF5044DBB98684FC61C386F3"/>
    <w:rsid w:val="005223A0"/>
  </w:style>
  <w:style w:type="paragraph" w:customStyle="1" w:styleId="DFA09C1BD74241DD915AF2ECAB82AB93">
    <w:name w:val="DFA09C1BD74241DD915AF2ECAB82AB93"/>
    <w:rsid w:val="005223A0"/>
  </w:style>
  <w:style w:type="paragraph" w:customStyle="1" w:styleId="E9FE522A9F044BA1B43E49B6DA9161D7">
    <w:name w:val="E9FE522A9F044BA1B43E49B6DA9161D7"/>
    <w:rsid w:val="005223A0"/>
  </w:style>
  <w:style w:type="paragraph" w:customStyle="1" w:styleId="C0C870E627CD402796DD4F198731AF5F">
    <w:name w:val="C0C870E627CD402796DD4F198731AF5F"/>
    <w:rsid w:val="005223A0"/>
  </w:style>
  <w:style w:type="paragraph" w:customStyle="1" w:styleId="5B952033AD4B481480204A8C37A728C4">
    <w:name w:val="5B952033AD4B481480204A8C37A728C4"/>
    <w:rsid w:val="005223A0"/>
  </w:style>
  <w:style w:type="paragraph" w:customStyle="1" w:styleId="0BBB569A60024887A0B42268F6E47532">
    <w:name w:val="0BBB569A60024887A0B42268F6E47532"/>
    <w:rsid w:val="005223A0"/>
  </w:style>
  <w:style w:type="paragraph" w:customStyle="1" w:styleId="C8898854C04047B09FA9581CE11B3B42">
    <w:name w:val="C8898854C04047B09FA9581CE11B3B42"/>
    <w:rsid w:val="00BA2F6C"/>
  </w:style>
  <w:style w:type="paragraph" w:customStyle="1" w:styleId="95B9C52BA07F49B8B2574A58A2F9181D">
    <w:name w:val="95B9C52BA07F49B8B2574A58A2F9181D"/>
    <w:rsid w:val="00BA2F6C"/>
  </w:style>
  <w:style w:type="paragraph" w:customStyle="1" w:styleId="612D26A48048415BA58318B28EA26CA9">
    <w:name w:val="612D26A48048415BA58318B28EA26CA9"/>
    <w:rsid w:val="00BA2F6C"/>
  </w:style>
  <w:style w:type="paragraph" w:customStyle="1" w:styleId="0F0B70C3EE5D4046A5F080044A44D29A">
    <w:name w:val="0F0B70C3EE5D4046A5F080044A44D29A"/>
    <w:pPr>
      <w:spacing w:after="200" w:line="276" w:lineRule="auto"/>
    </w:pPr>
  </w:style>
  <w:style w:type="paragraph" w:customStyle="1" w:styleId="0AB34AEFD0D445848A6959CAEEA9EE78">
    <w:name w:val="0AB34AEFD0D445848A6959CAEEA9EE78"/>
    <w:pPr>
      <w:spacing w:after="200" w:line="276" w:lineRule="auto"/>
    </w:pPr>
  </w:style>
  <w:style w:type="paragraph" w:customStyle="1" w:styleId="7822224E6F564CD98F8589ECDB44CBAC">
    <w:name w:val="7822224E6F564CD98F8589ECDB44CBAC"/>
    <w:rsid w:val="009211EB"/>
  </w:style>
  <w:style w:type="paragraph" w:customStyle="1" w:styleId="DC93D53EC45A485EBDD3654AE8E299DB">
    <w:name w:val="DC93D53EC45A485EBDD3654AE8E299DB"/>
    <w:rsid w:val="00455992"/>
  </w:style>
  <w:style w:type="paragraph" w:customStyle="1" w:styleId="98BAF294330F48B589C4A5B15FEC389F">
    <w:name w:val="98BAF294330F48B589C4A5B15FEC389F"/>
    <w:rsid w:val="00455992"/>
  </w:style>
  <w:style w:type="paragraph" w:customStyle="1" w:styleId="A7C4AEEA34F64501BD876915C7D8E929">
    <w:name w:val="A7C4AEEA34F64501BD876915C7D8E929"/>
    <w:rsid w:val="00455992"/>
  </w:style>
  <w:style w:type="paragraph" w:customStyle="1" w:styleId="956B110B381444798CC9F302D76359F5">
    <w:name w:val="956B110B381444798CC9F302D76359F5"/>
    <w:rsid w:val="004559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Custom 1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969696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>385.242.5275</CompanyPhone>
  <CompanyFax/>
  <CompanyEmail>shane@sumsion3d.com</CompanyEmail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439260-127A-4477-B805-24A05066C2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4.xml><?xml version="1.0" encoding="utf-8"?>
<ds:datastoreItem xmlns:ds="http://schemas.openxmlformats.org/officeDocument/2006/customXml" ds:itemID="{9ED2600A-DD40-4BC9-BB18-C900C19AD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resume (Timeless design).dotx</Template>
  <TotalTime>109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Shane Sumsion</dc:creator>
  <cp:keywords/>
  <cp:lastModifiedBy>shane sumsion</cp:lastModifiedBy>
  <cp:revision>12</cp:revision>
  <cp:lastPrinted>2015-02-27T06:08:00Z</cp:lastPrinted>
  <dcterms:created xsi:type="dcterms:W3CDTF">2015-02-17T04:40:00Z</dcterms:created>
  <dcterms:modified xsi:type="dcterms:W3CDTF">2015-02-27T18:09:00Z</dcterms:modified>
  <cp:category>SLC, UT  84121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TC028350579991</vt:lpwstr>
  </property>
</Properties>
</file>